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7740E" w14:textId="5823EACA" w:rsidR="00236ACB" w:rsidRPr="002B0731" w:rsidRDefault="00220F04" w:rsidP="00994B53">
      <w:pPr>
        <w:tabs>
          <w:tab w:val="clear" w:pos="2608"/>
        </w:tabs>
        <w:spacing w:line="276" w:lineRule="auto"/>
        <w:rPr>
          <w:rFonts w:eastAsia="Times New Roman" w:cs="Arial"/>
          <w:sz w:val="20"/>
          <w:szCs w:val="20"/>
          <w:lang w:eastAsia="fi-FI"/>
        </w:rPr>
      </w:pPr>
      <w:r w:rsidRPr="002B0731">
        <w:rPr>
          <w:rFonts w:eastAsia="Times New Roman" w:cs="Arial"/>
          <w:sz w:val="20"/>
          <w:szCs w:val="20"/>
          <w:lang w:eastAsia="fi-FI"/>
        </w:rPr>
        <w:t xml:space="preserve">Perusopetuksen iltapäivätoiminnan kuukausimaksusta voi </w:t>
      </w:r>
      <w:r w:rsidR="00631EC1" w:rsidRPr="002B0731">
        <w:rPr>
          <w:rFonts w:eastAsia="Times New Roman" w:cs="Arial"/>
          <w:sz w:val="20"/>
          <w:szCs w:val="20"/>
          <w:lang w:eastAsia="fi-FI"/>
        </w:rPr>
        <w:t xml:space="preserve">hakea </w:t>
      </w:r>
      <w:r w:rsidRPr="002B0731">
        <w:rPr>
          <w:rFonts w:eastAsia="Times New Roman" w:cs="Arial"/>
          <w:sz w:val="20"/>
          <w:szCs w:val="20"/>
          <w:lang w:eastAsia="fi-FI"/>
        </w:rPr>
        <w:t>vapautusta, mikäli perhe saa toimeentulotukea tai perheen taloudellinen tilanne sitä edellyttää.</w:t>
      </w:r>
      <w:r w:rsidR="00D6372D">
        <w:rPr>
          <w:rFonts w:eastAsia="Times New Roman" w:cs="Arial"/>
          <w:sz w:val="20"/>
          <w:szCs w:val="20"/>
          <w:lang w:eastAsia="fi-FI"/>
        </w:rPr>
        <w:t xml:space="preserve"> </w:t>
      </w:r>
      <w:r w:rsidR="00994B53" w:rsidRPr="00994B53">
        <w:rPr>
          <w:rFonts w:eastAsia="Times New Roman" w:cs="Arial"/>
          <w:i/>
          <w:iCs/>
          <w:sz w:val="20"/>
          <w:szCs w:val="20"/>
          <w:lang w:eastAsia="fi-FI"/>
        </w:rPr>
        <w:t>Pakolliset täytettävät kentät merkitty tähdellä *</w:t>
      </w:r>
      <w:r w:rsidR="00994B53">
        <w:rPr>
          <w:rFonts w:eastAsia="Times New Roman" w:cs="Arial"/>
          <w:sz w:val="20"/>
          <w:szCs w:val="20"/>
          <w:lang w:eastAsia="fi-FI"/>
        </w:rPr>
        <w:br/>
      </w:r>
    </w:p>
    <w:p w14:paraId="614BE5EE" w14:textId="1CD80B8D" w:rsidR="00236ACB" w:rsidRPr="002B0731" w:rsidRDefault="009E0FCE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b/>
          <w:bCs/>
          <w:sz w:val="20"/>
          <w:szCs w:val="20"/>
          <w:lang w:eastAsia="fi-FI"/>
        </w:rPr>
      </w:pPr>
      <w:r>
        <w:rPr>
          <w:rFonts w:eastAsia="Times New Roman" w:cs="Arial"/>
          <w:b/>
          <w:bCs/>
          <w:sz w:val="20"/>
          <w:szCs w:val="20"/>
          <w:lang w:eastAsia="fi-FI"/>
        </w:rPr>
        <w:t xml:space="preserve">* </w:t>
      </w:r>
      <w:r w:rsidR="00236ACB" w:rsidRPr="002B0731">
        <w:rPr>
          <w:rFonts w:eastAsia="Times New Roman" w:cs="Arial"/>
          <w:b/>
          <w:bCs/>
          <w:sz w:val="20"/>
          <w:szCs w:val="20"/>
          <w:lang w:eastAsia="fi-FI"/>
        </w:rPr>
        <w:t>LAPSEN TIEDOT</w:t>
      </w:r>
    </w:p>
    <w:p w14:paraId="070DBDB4" w14:textId="04FDEB28" w:rsidR="00236ACB" w:rsidRPr="002B0731" w:rsidRDefault="00236ACB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sz w:val="20"/>
          <w:szCs w:val="20"/>
          <w:lang w:eastAsia="fi-FI"/>
        </w:rPr>
      </w:pPr>
    </w:p>
    <w:p w14:paraId="46435EA8" w14:textId="273FDCD7" w:rsidR="00236ACB" w:rsidRPr="002B0731" w:rsidRDefault="00D1492B" w:rsidP="002B0731">
      <w:pPr>
        <w:jc w:val="both"/>
        <w:rPr>
          <w:sz w:val="20"/>
          <w:szCs w:val="20"/>
        </w:rPr>
      </w:pPr>
      <w:r w:rsidRPr="002B0731">
        <w:rPr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2EB2FB" wp14:editId="299E0582">
                <wp:simplePos x="0" y="0"/>
                <wp:positionH relativeFrom="column">
                  <wp:posOffset>1174547</wp:posOffset>
                </wp:positionH>
                <wp:positionV relativeFrom="paragraph">
                  <wp:posOffset>163601</wp:posOffset>
                </wp:positionV>
                <wp:extent cx="5270449" cy="0"/>
                <wp:effectExtent l="0" t="0" r="0" b="0"/>
                <wp:wrapNone/>
                <wp:docPr id="997750273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44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788E4D11">
              <v:line id="Suora yhdysviiva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92.5pt,12.9pt" to="507.5pt,12.9pt" w14:anchorId="077539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">
                <v:stroke joinstyle="miter"/>
              </v:line>
            </w:pict>
          </mc:Fallback>
        </mc:AlternateContent>
      </w:r>
      <w:r w:rsidR="00236ACB" w:rsidRPr="002B0731">
        <w:rPr>
          <w:rFonts w:eastAsia="Times New Roman" w:cs="Arial"/>
          <w:sz w:val="20"/>
          <w:szCs w:val="20"/>
          <w:lang w:eastAsia="fi-FI"/>
        </w:rPr>
        <w:t>Sukunimi ja etunimet</w:t>
      </w:r>
      <w:r w:rsidR="00391ADB" w:rsidRPr="002B0731">
        <w:rPr>
          <w:rFonts w:eastAsia="Times New Roman" w:cs="Arial"/>
          <w:sz w:val="20"/>
          <w:szCs w:val="20"/>
          <w:lang w:eastAsia="fi-FI"/>
        </w:rPr>
        <w:t xml:space="preserve"> </w:t>
      </w:r>
    </w:p>
    <w:p w14:paraId="2F21BA8D" w14:textId="5807FBEC" w:rsidR="00236ACB" w:rsidRPr="002B0731" w:rsidRDefault="00597530" w:rsidP="002B0731">
      <w:pPr>
        <w:tabs>
          <w:tab w:val="clear" w:pos="2608"/>
        </w:tabs>
        <w:jc w:val="both"/>
        <w:rPr>
          <w:rFonts w:eastAsia="Times New Roman" w:cs="Arial"/>
          <w:sz w:val="20"/>
          <w:szCs w:val="20"/>
          <w:lang w:eastAsia="fi-FI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AFE988" wp14:editId="4F4C9113">
                <wp:simplePos x="0" y="0"/>
                <wp:positionH relativeFrom="margin">
                  <wp:posOffset>788950</wp:posOffset>
                </wp:positionH>
                <wp:positionV relativeFrom="paragraph">
                  <wp:posOffset>152683</wp:posOffset>
                </wp:positionV>
                <wp:extent cx="5660920" cy="6561"/>
                <wp:effectExtent l="0" t="0" r="35560" b="31750"/>
                <wp:wrapNone/>
                <wp:docPr id="1165632269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0920" cy="656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4270A1CD">
              <v:line id="Suora yhdysviiva 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62.1pt,12pt" to="507.85pt,12.5pt" w14:anchorId="7A22CD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">
                <v:stroke joinstyle="miter"/>
                <w10:wrap anchorx="margin"/>
              </v:line>
            </w:pict>
          </mc:Fallback>
        </mc:AlternateContent>
      </w:r>
      <w:r w:rsidR="00236ACB" w:rsidRPr="002B0731">
        <w:rPr>
          <w:rFonts w:eastAsia="Times New Roman" w:cs="Arial"/>
          <w:sz w:val="20"/>
          <w:szCs w:val="20"/>
          <w:lang w:eastAsia="fi-FI"/>
        </w:rPr>
        <w:t>Henkilötunnus</w:t>
      </w:r>
      <w:r w:rsidRPr="002B0731">
        <w:rPr>
          <w:rFonts w:eastAsia="Times New Roman" w:cs="Arial"/>
          <w:sz w:val="20"/>
          <w:szCs w:val="20"/>
          <w:lang w:eastAsia="fi-FI"/>
        </w:rPr>
        <w:tab/>
      </w:r>
    </w:p>
    <w:p w14:paraId="0E8979AE" w14:textId="45586214" w:rsidR="00236ACB" w:rsidRPr="002B0731" w:rsidRDefault="00597530" w:rsidP="002B0731">
      <w:pPr>
        <w:tabs>
          <w:tab w:val="clear" w:pos="2608"/>
        </w:tabs>
        <w:jc w:val="both"/>
        <w:rPr>
          <w:rFonts w:eastAsia="Times New Roman" w:cs="Arial"/>
          <w:sz w:val="20"/>
          <w:szCs w:val="20"/>
          <w:lang w:eastAsia="fi-FI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46EB167" wp14:editId="3DAF69CA">
                <wp:simplePos x="0" y="0"/>
                <wp:positionH relativeFrom="margin">
                  <wp:posOffset>585725</wp:posOffset>
                </wp:positionH>
                <wp:positionV relativeFrom="paragraph">
                  <wp:posOffset>147233</wp:posOffset>
                </wp:positionV>
                <wp:extent cx="5861699" cy="0"/>
                <wp:effectExtent l="0" t="0" r="0" b="0"/>
                <wp:wrapNone/>
                <wp:docPr id="70539789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69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58949F2A">
              <v:line id="Suora yhdysviiva 2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46.1pt,11.6pt" to="507.65pt,11.6pt" w14:anchorId="37F2D0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">
                <v:stroke joinstyle="miter"/>
                <w10:wrap anchorx="margin"/>
              </v:line>
            </w:pict>
          </mc:Fallback>
        </mc:AlternateContent>
      </w:r>
      <w:r w:rsidR="00236ACB" w:rsidRPr="002B0731">
        <w:rPr>
          <w:rFonts w:eastAsia="Times New Roman" w:cs="Arial"/>
          <w:sz w:val="20"/>
          <w:szCs w:val="20"/>
          <w:lang w:eastAsia="fi-FI"/>
        </w:rPr>
        <w:t>Lähiosoite</w:t>
      </w:r>
      <w:r w:rsidRPr="002B0731">
        <w:rPr>
          <w:rFonts w:eastAsia="Times New Roman" w:cs="Arial"/>
          <w:sz w:val="20"/>
          <w:szCs w:val="20"/>
          <w:lang w:eastAsia="fi-FI"/>
        </w:rPr>
        <w:tab/>
      </w:r>
      <w:r w:rsidR="00391ADB" w:rsidRPr="002B0731">
        <w:rPr>
          <w:rFonts w:eastAsia="Times New Roman" w:cs="Arial"/>
          <w:sz w:val="20"/>
          <w:szCs w:val="20"/>
          <w:lang w:eastAsia="fi-FI"/>
        </w:rPr>
        <w:t xml:space="preserve"> </w:t>
      </w:r>
    </w:p>
    <w:p w14:paraId="546175AD" w14:textId="6AB76ED5" w:rsidR="00521DF0" w:rsidRDefault="00597530" w:rsidP="00521DF0">
      <w:pPr>
        <w:tabs>
          <w:tab w:val="clear" w:pos="2608"/>
        </w:tabs>
        <w:rPr>
          <w:rFonts w:eastAsia="Times New Roman" w:cs="Arial"/>
          <w:sz w:val="20"/>
          <w:szCs w:val="20"/>
          <w:lang w:eastAsia="fi-FI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090BE78" wp14:editId="57B9A9C7">
                <wp:simplePos x="0" y="0"/>
                <wp:positionH relativeFrom="margin">
                  <wp:posOffset>1743527</wp:posOffset>
                </wp:positionH>
                <wp:positionV relativeFrom="paragraph">
                  <wp:posOffset>138553</wp:posOffset>
                </wp:positionV>
                <wp:extent cx="4705227" cy="0"/>
                <wp:effectExtent l="0" t="0" r="0" b="0"/>
                <wp:wrapNone/>
                <wp:docPr id="196019175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52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2BE6FE7C">
              <v:line id="Suora yhdysviiva 2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137.3pt,10.9pt" to="507.8pt,10.9pt" w14:anchorId="765B6A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">
                <v:stroke joinstyle="miter"/>
                <w10:wrap anchorx="margin"/>
              </v:line>
            </w:pict>
          </mc:Fallback>
        </mc:AlternateContent>
      </w:r>
      <w:r w:rsidR="00236ACB" w:rsidRPr="002B0731">
        <w:rPr>
          <w:rFonts w:eastAsia="Times New Roman" w:cs="Arial"/>
          <w:sz w:val="20"/>
          <w:szCs w:val="20"/>
          <w:lang w:eastAsia="fi-FI"/>
        </w:rPr>
        <w:t>Postinumero ja postitoimipaikka</w:t>
      </w:r>
      <w:r w:rsidR="00391ADB" w:rsidRPr="002B0731">
        <w:rPr>
          <w:rFonts w:eastAsia="Times New Roman" w:cs="Arial"/>
          <w:sz w:val="20"/>
          <w:szCs w:val="20"/>
          <w:lang w:eastAsia="fi-FI"/>
        </w:rPr>
        <w:t xml:space="preserve"> </w:t>
      </w:r>
    </w:p>
    <w:p w14:paraId="123D0FE7" w14:textId="1A23CBDB" w:rsidR="00236ACB" w:rsidRPr="002B0731" w:rsidRDefault="00597530" w:rsidP="00521DF0">
      <w:pPr>
        <w:tabs>
          <w:tab w:val="clear" w:pos="2608"/>
        </w:tabs>
        <w:rPr>
          <w:rFonts w:eastAsia="Times New Roman" w:cs="Arial"/>
          <w:sz w:val="20"/>
          <w:szCs w:val="20"/>
          <w:lang w:eastAsia="fi-FI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3D37309" wp14:editId="1F9B0397">
                <wp:simplePos x="0" y="0"/>
                <wp:positionH relativeFrom="margin">
                  <wp:posOffset>1529729</wp:posOffset>
                </wp:positionH>
                <wp:positionV relativeFrom="paragraph">
                  <wp:posOffset>129873</wp:posOffset>
                </wp:positionV>
                <wp:extent cx="4910898" cy="9868"/>
                <wp:effectExtent l="0" t="0" r="23495" b="28575"/>
                <wp:wrapNone/>
                <wp:docPr id="1913846959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0898" cy="986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227EDC14">
              <v:line id="Suora yhdysviiva 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120.45pt,10.25pt" to="507.15pt,11.05pt" w14:anchorId="44B3C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">
                <v:stroke joinstyle="miter"/>
                <w10:wrap anchorx="margin"/>
              </v:line>
            </w:pict>
          </mc:Fallback>
        </mc:AlternateContent>
      </w:r>
      <w:r w:rsidR="00236ACB" w:rsidRPr="002B0731">
        <w:rPr>
          <w:rFonts w:eastAsia="Times New Roman" w:cs="Arial"/>
          <w:sz w:val="20"/>
          <w:szCs w:val="20"/>
          <w:lang w:eastAsia="fi-FI"/>
        </w:rPr>
        <w:t>Iltapäivätoimintapaikan nimi</w:t>
      </w:r>
      <w:r w:rsidR="00391ADB" w:rsidRPr="002B0731">
        <w:rPr>
          <w:rFonts w:eastAsia="Times New Roman" w:cs="Arial"/>
          <w:sz w:val="20"/>
          <w:szCs w:val="20"/>
          <w:lang w:eastAsia="fi-FI"/>
        </w:rPr>
        <w:t xml:space="preserve"> </w:t>
      </w:r>
    </w:p>
    <w:p w14:paraId="33A35404" w14:textId="5F781EB3" w:rsidR="00236ACB" w:rsidRPr="002B0731" w:rsidRDefault="00597530" w:rsidP="002B0731">
      <w:pPr>
        <w:tabs>
          <w:tab w:val="clear" w:pos="2608"/>
        </w:tabs>
        <w:jc w:val="both"/>
        <w:rPr>
          <w:rFonts w:eastAsia="Times New Roman" w:cs="Arial"/>
          <w:sz w:val="20"/>
          <w:szCs w:val="20"/>
          <w:lang w:eastAsia="fi-FI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E2FF0EF" wp14:editId="3DEC6C52">
                <wp:simplePos x="0" y="0"/>
                <wp:positionH relativeFrom="margin">
                  <wp:posOffset>1921145</wp:posOffset>
                </wp:positionH>
                <wp:positionV relativeFrom="paragraph">
                  <wp:posOffset>146872</wp:posOffset>
                </wp:positionV>
                <wp:extent cx="4523210" cy="3290"/>
                <wp:effectExtent l="0" t="0" r="29845" b="34925"/>
                <wp:wrapNone/>
                <wp:docPr id="1092594235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3210" cy="32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0EF0A517">
              <v:line id="Suora yhdysviiva 2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151.25pt,11.55pt" to="507.4pt,11.8pt" w14:anchorId="7CEA9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">
                <v:stroke joinstyle="miter"/>
                <w10:wrap anchorx="margin"/>
              </v:line>
            </w:pict>
          </mc:Fallback>
        </mc:AlternateContent>
      </w:r>
      <w:r w:rsidR="00236ACB" w:rsidRPr="002B0731">
        <w:rPr>
          <w:rFonts w:eastAsia="Times New Roman" w:cs="Arial"/>
          <w:sz w:val="20"/>
          <w:szCs w:val="20"/>
          <w:lang w:eastAsia="fi-FI"/>
        </w:rPr>
        <w:t>Iltapäivätoiminnan palveluntuottaja</w:t>
      </w:r>
    </w:p>
    <w:p w14:paraId="4905E37B" w14:textId="3F4B1585" w:rsidR="00236ACB" w:rsidRPr="002B0731" w:rsidRDefault="00236ACB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sz w:val="20"/>
          <w:szCs w:val="20"/>
          <w:lang w:eastAsia="fi-FI"/>
        </w:rPr>
      </w:pPr>
    </w:p>
    <w:p w14:paraId="2541CAE8" w14:textId="3A650A2A" w:rsidR="00236ACB" w:rsidRPr="002B0731" w:rsidRDefault="009E0FCE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b/>
          <w:bCs/>
          <w:sz w:val="20"/>
          <w:szCs w:val="20"/>
          <w:lang w:eastAsia="fi-FI"/>
        </w:rPr>
      </w:pPr>
      <w:r>
        <w:rPr>
          <w:rFonts w:eastAsia="Times New Roman" w:cs="Arial"/>
          <w:b/>
          <w:bCs/>
          <w:sz w:val="20"/>
          <w:szCs w:val="20"/>
          <w:lang w:eastAsia="fi-FI"/>
        </w:rPr>
        <w:t xml:space="preserve">* </w:t>
      </w:r>
      <w:r w:rsidR="00236ACB" w:rsidRPr="002B0731">
        <w:rPr>
          <w:rFonts w:eastAsia="Times New Roman" w:cs="Arial"/>
          <w:b/>
          <w:bCs/>
          <w:sz w:val="20"/>
          <w:szCs w:val="20"/>
          <w:lang w:eastAsia="fi-FI"/>
        </w:rPr>
        <w:t>MUUT SISARUKSET</w:t>
      </w:r>
      <w:r w:rsidR="00261540" w:rsidRPr="002B0731">
        <w:rPr>
          <w:rFonts w:eastAsia="Times New Roman" w:cs="Arial"/>
          <w:b/>
          <w:bCs/>
          <w:sz w:val="20"/>
          <w:szCs w:val="20"/>
          <w:lang w:eastAsia="fi-FI"/>
        </w:rPr>
        <w:t xml:space="preserve"> JA PERHEEN KOKO</w:t>
      </w:r>
    </w:p>
    <w:p w14:paraId="592A36B5" w14:textId="35F88C48" w:rsidR="00261540" w:rsidRPr="002B0731" w:rsidRDefault="00261540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sz w:val="20"/>
          <w:szCs w:val="20"/>
          <w:lang w:eastAsia="fi-FI"/>
        </w:rPr>
      </w:pPr>
    </w:p>
    <w:p w14:paraId="61EA7F33" w14:textId="69713E4A" w:rsidR="00236ACB" w:rsidRPr="002B0731" w:rsidRDefault="008723BE" w:rsidP="002B0731">
      <w:pPr>
        <w:jc w:val="both"/>
        <w:rPr>
          <w:rFonts w:eastAsia="Times New Roman" w:cs="Arial"/>
          <w:sz w:val="20"/>
          <w:szCs w:val="20"/>
          <w:lang w:eastAsia="fi-FI"/>
        </w:rPr>
      </w:pPr>
      <w:r w:rsidRPr="002B0731">
        <w:rPr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4D88D50" wp14:editId="3FAACFC6">
                <wp:simplePos x="0" y="0"/>
                <wp:positionH relativeFrom="margin">
                  <wp:posOffset>2971169</wp:posOffset>
                </wp:positionH>
                <wp:positionV relativeFrom="paragraph">
                  <wp:posOffset>157947</wp:posOffset>
                </wp:positionV>
                <wp:extent cx="3488721" cy="5610"/>
                <wp:effectExtent l="0" t="0" r="35560" b="33020"/>
                <wp:wrapNone/>
                <wp:docPr id="1985985773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8721" cy="56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26C9CEBA">
              <v:line id="Suora yhdysviiva 2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233.95pt,12.45pt" to="508.65pt,12.9pt" w14:anchorId="5472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">
                <v:stroke joinstyle="miter"/>
                <w10:wrap anchorx="margin"/>
              </v:line>
            </w:pict>
          </mc:Fallback>
        </mc:AlternateContent>
      </w:r>
      <w:r w:rsidR="00261540" w:rsidRPr="002B0731">
        <w:rPr>
          <w:rFonts w:eastAsia="Times New Roman" w:cs="Arial"/>
          <w:sz w:val="20"/>
          <w:szCs w:val="20"/>
          <w:lang w:eastAsia="fi-FI"/>
        </w:rPr>
        <w:t xml:space="preserve">Samassa taloudessa asuvien henkilöiden lukumäärä: </w:t>
      </w:r>
    </w:p>
    <w:p w14:paraId="610B4C93" w14:textId="2AEA7DB0" w:rsidR="00261540" w:rsidRPr="002B0731" w:rsidRDefault="002B0731" w:rsidP="002B0731">
      <w:pPr>
        <w:tabs>
          <w:tab w:val="clear" w:pos="2608"/>
        </w:tabs>
        <w:jc w:val="both"/>
        <w:rPr>
          <w:rFonts w:eastAsia="Times New Roman" w:cs="Arial"/>
          <w:sz w:val="20"/>
          <w:szCs w:val="20"/>
          <w:lang w:eastAsia="fi-FI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6D17CF5" wp14:editId="26CD3C4C">
                <wp:simplePos x="0" y="0"/>
                <wp:positionH relativeFrom="margin">
                  <wp:posOffset>2460676</wp:posOffset>
                </wp:positionH>
                <wp:positionV relativeFrom="paragraph">
                  <wp:posOffset>144000</wp:posOffset>
                </wp:positionV>
                <wp:extent cx="4001902" cy="11219"/>
                <wp:effectExtent l="0" t="0" r="36830" b="27305"/>
                <wp:wrapNone/>
                <wp:docPr id="1518780565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1902" cy="1121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16364147">
              <v:line id="Suora yhdysviiva 2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193.75pt,11.35pt" to="508.85pt,12.25pt" w14:anchorId="7ABD65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">
                <v:stroke joinstyle="miter"/>
                <w10:wrap anchorx="margin"/>
              </v:line>
            </w:pict>
          </mc:Fallback>
        </mc:AlternateContent>
      </w:r>
      <w:r w:rsidR="008A31FE" w:rsidRPr="002B0731">
        <w:rPr>
          <w:rFonts w:eastAsia="Times New Roman" w:cs="Arial"/>
          <w:sz w:val="20"/>
          <w:szCs w:val="20"/>
          <w:lang w:eastAsia="fi-FI"/>
        </w:rPr>
        <w:t>Muiden sisarusten nimet ja syntymävuodet</w:t>
      </w:r>
      <w:r w:rsidR="00F1540D" w:rsidRPr="002B0731">
        <w:rPr>
          <w:rFonts w:eastAsia="Times New Roman" w:cs="Arial"/>
          <w:sz w:val="20"/>
          <w:szCs w:val="20"/>
          <w:lang w:eastAsia="fi-FI"/>
        </w:rPr>
        <w:t xml:space="preserve"> </w:t>
      </w:r>
    </w:p>
    <w:p w14:paraId="1CD9980E" w14:textId="7D378674" w:rsidR="008A31FE" w:rsidRPr="002B0731" w:rsidRDefault="002B0731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sz w:val="20"/>
          <w:szCs w:val="20"/>
          <w:lang w:eastAsia="fi-FI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C0128AA" wp14:editId="3E261E11">
                <wp:simplePos x="0" y="0"/>
                <wp:positionH relativeFrom="margin">
                  <wp:align>left</wp:align>
                </wp:positionH>
                <wp:positionV relativeFrom="paragraph">
                  <wp:posOffset>129009</wp:posOffset>
                </wp:positionV>
                <wp:extent cx="6457689" cy="20877"/>
                <wp:effectExtent l="0" t="0" r="19685" b="36830"/>
                <wp:wrapNone/>
                <wp:docPr id="1084680990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689" cy="2087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211F0224">
              <v:line id="Suora yhdysviiva 2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13]" strokeweight="1pt" from="0,10.15pt" to="508.5pt,11.8pt" w14:anchorId="50617D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">
                <v:stroke joinstyle="miter"/>
                <w10:wrap anchorx="margin"/>
              </v:line>
            </w:pict>
          </mc:Fallback>
        </mc:AlternateContent>
      </w:r>
    </w:p>
    <w:p w14:paraId="3616328E" w14:textId="7D484728" w:rsidR="002B0731" w:rsidRPr="002B0731" w:rsidRDefault="002B0731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sz w:val="20"/>
          <w:szCs w:val="20"/>
          <w:lang w:eastAsia="fi-FI"/>
        </w:rPr>
      </w:pPr>
    </w:p>
    <w:p w14:paraId="2E3977DC" w14:textId="6DC0A250" w:rsidR="002B0731" w:rsidRPr="002B0731" w:rsidRDefault="002B0731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sz w:val="20"/>
          <w:szCs w:val="20"/>
          <w:lang w:eastAsia="fi-FI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E8D0293" wp14:editId="6A2D81E6">
                <wp:simplePos x="0" y="0"/>
                <wp:positionH relativeFrom="margin">
                  <wp:align>left</wp:align>
                </wp:positionH>
                <wp:positionV relativeFrom="paragraph">
                  <wp:posOffset>2514</wp:posOffset>
                </wp:positionV>
                <wp:extent cx="6457689" cy="0"/>
                <wp:effectExtent l="0" t="0" r="0" b="0"/>
                <wp:wrapNone/>
                <wp:docPr id="809464735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68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6F042536">
              <v:line id="Suora yhdysviiva 2" style="position:absolute;flip:y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13]" strokeweight="1pt" from="0,.2pt" to="508.5pt,.2pt" w14:anchorId="13528D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">
                <v:stroke joinstyle="miter"/>
                <w10:wrap anchorx="margin"/>
              </v:line>
            </w:pict>
          </mc:Fallback>
        </mc:AlternateContent>
      </w:r>
    </w:p>
    <w:p w14:paraId="467E4127" w14:textId="7305F278" w:rsidR="002B0731" w:rsidRPr="002B0731" w:rsidRDefault="002B0731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sz w:val="20"/>
          <w:szCs w:val="20"/>
          <w:lang w:eastAsia="fi-FI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402B4F0" wp14:editId="4F0F3FEC">
                <wp:simplePos x="0" y="0"/>
                <wp:positionH relativeFrom="margin">
                  <wp:posOffset>-5715</wp:posOffset>
                </wp:positionH>
                <wp:positionV relativeFrom="paragraph">
                  <wp:posOffset>40553</wp:posOffset>
                </wp:positionV>
                <wp:extent cx="6457689" cy="0"/>
                <wp:effectExtent l="0" t="0" r="0" b="0"/>
                <wp:wrapNone/>
                <wp:docPr id="217133193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68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28A85E99">
              <v:line id="Suora yhdysviiva 2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-.45pt,3.2pt" to="508.05pt,3.2pt" w14:anchorId="2FB0DE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">
                <v:stroke joinstyle="miter"/>
                <w10:wrap anchorx="margin"/>
              </v:line>
            </w:pict>
          </mc:Fallback>
        </mc:AlternateContent>
      </w:r>
    </w:p>
    <w:p w14:paraId="0B77DF6A" w14:textId="0FF66441" w:rsidR="002B0731" w:rsidRPr="002B0731" w:rsidRDefault="002B0731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sz w:val="20"/>
          <w:szCs w:val="20"/>
          <w:lang w:eastAsia="fi-FI"/>
        </w:rPr>
      </w:pPr>
    </w:p>
    <w:p w14:paraId="58112082" w14:textId="655DB4E4" w:rsidR="008A31FE" w:rsidRPr="002B0731" w:rsidRDefault="00521DF0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b/>
          <w:bCs/>
          <w:sz w:val="20"/>
          <w:szCs w:val="20"/>
          <w:lang w:eastAsia="fi-FI"/>
        </w:rPr>
      </w:pPr>
      <w:r>
        <w:rPr>
          <w:rFonts w:eastAsia="Times New Roman" w:cs="Arial"/>
          <w:b/>
          <w:bCs/>
          <w:sz w:val="20"/>
          <w:szCs w:val="20"/>
          <w:lang w:eastAsia="fi-FI"/>
        </w:rPr>
        <w:t xml:space="preserve">* </w:t>
      </w:r>
      <w:r w:rsidR="008A31FE" w:rsidRPr="002B0731">
        <w:rPr>
          <w:rFonts w:eastAsia="Times New Roman" w:cs="Arial"/>
          <w:b/>
          <w:bCs/>
          <w:sz w:val="20"/>
          <w:szCs w:val="20"/>
          <w:lang w:eastAsia="fi-FI"/>
        </w:rPr>
        <w:t>HUOLTAJAN TIEDOT</w:t>
      </w:r>
    </w:p>
    <w:p w14:paraId="524A976B" w14:textId="42D717F0" w:rsidR="00391ADB" w:rsidRPr="002B0731" w:rsidRDefault="00391ADB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sz w:val="20"/>
          <w:szCs w:val="20"/>
          <w:lang w:eastAsia="fi-FI"/>
        </w:rPr>
      </w:pPr>
    </w:p>
    <w:p w14:paraId="6132EEBA" w14:textId="2F6CE9B3" w:rsidR="002B0731" w:rsidRPr="002B0731" w:rsidRDefault="002B0731" w:rsidP="002B0731">
      <w:pPr>
        <w:tabs>
          <w:tab w:val="clear" w:pos="2608"/>
        </w:tabs>
        <w:jc w:val="both"/>
        <w:rPr>
          <w:rFonts w:cs="Arial"/>
          <w:sz w:val="20"/>
          <w:szCs w:val="20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6608238" wp14:editId="5331B391">
                <wp:simplePos x="0" y="0"/>
                <wp:positionH relativeFrom="margin">
                  <wp:posOffset>1111778</wp:posOffset>
                </wp:positionH>
                <wp:positionV relativeFrom="paragraph">
                  <wp:posOffset>158187</wp:posOffset>
                </wp:positionV>
                <wp:extent cx="5340546" cy="3069"/>
                <wp:effectExtent l="0" t="0" r="31750" b="35560"/>
                <wp:wrapNone/>
                <wp:docPr id="132474778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546" cy="306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590FF547">
              <v:line id="Suora yhdysviiva 2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87.55pt,12.45pt" to="508.05pt,12.7pt" w14:anchorId="32E90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">
                <v:stroke joinstyle="miter"/>
                <w10:wrap anchorx="margin"/>
              </v:line>
            </w:pict>
          </mc:Fallback>
        </mc:AlternateContent>
      </w:r>
      <w:r w:rsidR="008A31FE" w:rsidRPr="002B0731">
        <w:rPr>
          <w:rFonts w:cs="Arial"/>
          <w:sz w:val="20"/>
          <w:szCs w:val="20"/>
        </w:rPr>
        <w:t>Äidin</w:t>
      </w:r>
      <w:r w:rsidRPr="002B0731">
        <w:rPr>
          <w:rFonts w:cs="Arial"/>
          <w:sz w:val="20"/>
          <w:szCs w:val="20"/>
        </w:rPr>
        <w:t xml:space="preserve"> nimi ja p</w:t>
      </w:r>
      <w:r w:rsidR="008A31FE" w:rsidRPr="002B0731">
        <w:rPr>
          <w:rFonts w:cs="Arial"/>
          <w:sz w:val="20"/>
          <w:szCs w:val="20"/>
        </w:rPr>
        <w:t>uhelin</w:t>
      </w:r>
      <w:r w:rsidR="00F1540D" w:rsidRPr="002B0731">
        <w:rPr>
          <w:rFonts w:cs="Arial"/>
          <w:sz w:val="20"/>
          <w:szCs w:val="20"/>
        </w:rPr>
        <w:t xml:space="preserve"> </w:t>
      </w:r>
    </w:p>
    <w:p w14:paraId="61A37897" w14:textId="0D4872E8" w:rsidR="008A31FE" w:rsidRPr="002B0731" w:rsidRDefault="002B0731" w:rsidP="002B0731">
      <w:pPr>
        <w:tabs>
          <w:tab w:val="clear" w:pos="2608"/>
        </w:tabs>
        <w:jc w:val="both"/>
        <w:rPr>
          <w:rFonts w:cs="Arial"/>
          <w:sz w:val="20"/>
          <w:szCs w:val="20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6CB1C10" wp14:editId="6958866F">
                <wp:simplePos x="0" y="0"/>
                <wp:positionH relativeFrom="margin">
                  <wp:posOffset>1736725</wp:posOffset>
                </wp:positionH>
                <wp:positionV relativeFrom="paragraph">
                  <wp:posOffset>148905</wp:posOffset>
                </wp:positionV>
                <wp:extent cx="4712756" cy="0"/>
                <wp:effectExtent l="0" t="0" r="0" b="0"/>
                <wp:wrapNone/>
                <wp:docPr id="956822374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27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600433C6">
              <v:line id="Suora yhdysviiva 2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136.75pt,11.7pt" to="507.85pt,11.7pt" w14:anchorId="27854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">
                <v:stroke joinstyle="miter"/>
                <w10:wrap anchorx="margin"/>
              </v:line>
            </w:pict>
          </mc:Fallback>
        </mc:AlternateContent>
      </w:r>
      <w:r w:rsidR="008A31FE" w:rsidRPr="002B0731">
        <w:rPr>
          <w:rFonts w:cs="Arial"/>
          <w:sz w:val="20"/>
          <w:szCs w:val="20"/>
        </w:rPr>
        <w:t>Lähiosoite (jos eri kuin lapsella)</w:t>
      </w:r>
      <w:r w:rsidR="00F1540D" w:rsidRPr="002B0731">
        <w:rPr>
          <w:rFonts w:cs="Arial"/>
          <w:sz w:val="20"/>
          <w:szCs w:val="20"/>
        </w:rPr>
        <w:t xml:space="preserve"> </w:t>
      </w:r>
    </w:p>
    <w:p w14:paraId="33EF9E0A" w14:textId="5D75C4EA" w:rsidR="003B75D1" w:rsidRPr="002B0731" w:rsidRDefault="002B0731" w:rsidP="002B0731">
      <w:pPr>
        <w:tabs>
          <w:tab w:val="clear" w:pos="2608"/>
        </w:tabs>
        <w:jc w:val="both"/>
        <w:rPr>
          <w:rFonts w:cs="Arial"/>
          <w:sz w:val="20"/>
          <w:szCs w:val="20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F2D0F68" wp14:editId="1F8356A9">
                <wp:simplePos x="0" y="0"/>
                <wp:positionH relativeFrom="margin">
                  <wp:posOffset>1753235</wp:posOffset>
                </wp:positionH>
                <wp:positionV relativeFrom="paragraph">
                  <wp:posOffset>142129</wp:posOffset>
                </wp:positionV>
                <wp:extent cx="4696561" cy="0"/>
                <wp:effectExtent l="0" t="0" r="0" b="0"/>
                <wp:wrapNone/>
                <wp:docPr id="1204475882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656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3F2B44F6">
              <v:line id="Suora yhdysviiva 2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138.05pt,11.2pt" to="507.85pt,11.2pt" w14:anchorId="1013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">
                <v:stroke joinstyle="miter"/>
                <w10:wrap anchorx="margin"/>
              </v:line>
            </w:pict>
          </mc:Fallback>
        </mc:AlternateContent>
      </w:r>
      <w:r w:rsidR="003B75D1" w:rsidRPr="002B0731">
        <w:rPr>
          <w:rFonts w:cs="Arial"/>
          <w:sz w:val="20"/>
          <w:szCs w:val="20"/>
        </w:rPr>
        <w:t>Postinumero ja postitoimipaikka</w:t>
      </w:r>
      <w:r w:rsidR="00F1540D" w:rsidRPr="002B0731">
        <w:rPr>
          <w:rFonts w:cs="Arial"/>
          <w:sz w:val="20"/>
          <w:szCs w:val="20"/>
        </w:rPr>
        <w:t xml:space="preserve"> </w:t>
      </w:r>
    </w:p>
    <w:p w14:paraId="2D9A6AE3" w14:textId="7E0C8E61" w:rsidR="008A31FE" w:rsidRPr="002B0731" w:rsidRDefault="008723BE" w:rsidP="002B0731">
      <w:pPr>
        <w:tabs>
          <w:tab w:val="clear" w:pos="2608"/>
        </w:tabs>
        <w:jc w:val="both"/>
        <w:rPr>
          <w:rFonts w:eastAsia="Times New Roman" w:cs="Arial"/>
          <w:sz w:val="20"/>
          <w:szCs w:val="20"/>
          <w:lang w:eastAsia="fi-FI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6AF8F11" wp14:editId="5EE5F522">
                <wp:simplePos x="0" y="0"/>
                <wp:positionH relativeFrom="margin">
                  <wp:posOffset>2222500</wp:posOffset>
                </wp:positionH>
                <wp:positionV relativeFrom="paragraph">
                  <wp:posOffset>130278</wp:posOffset>
                </wp:positionV>
                <wp:extent cx="4230792" cy="3069"/>
                <wp:effectExtent l="0" t="0" r="36830" b="35560"/>
                <wp:wrapNone/>
                <wp:docPr id="967992989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0792" cy="306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4CEBF0E1">
              <v:line id="Suora yhdysviiva 2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175pt,10.25pt" to="508.15pt,10.5pt" w14:anchorId="5613B6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">
                <v:stroke joinstyle="miter"/>
                <w10:wrap anchorx="margin"/>
              </v:line>
            </w:pict>
          </mc:Fallback>
        </mc:AlternateContent>
      </w:r>
      <w:r w:rsidR="008A31FE" w:rsidRPr="002B0731">
        <w:rPr>
          <w:rFonts w:cs="Arial"/>
          <w:sz w:val="20"/>
          <w:szCs w:val="20"/>
        </w:rPr>
        <w:t>Isän, huoltajan, avio- tai avopuolison nimi</w:t>
      </w:r>
      <w:r w:rsidR="00F1540D" w:rsidRPr="002B0731">
        <w:rPr>
          <w:rFonts w:cs="Arial"/>
          <w:sz w:val="20"/>
          <w:szCs w:val="20"/>
        </w:rPr>
        <w:t xml:space="preserve"> </w:t>
      </w:r>
      <w:r w:rsidR="008A31FE" w:rsidRPr="002B0731">
        <w:rPr>
          <w:rFonts w:cs="Arial"/>
          <w:sz w:val="20"/>
          <w:szCs w:val="20"/>
        </w:rPr>
        <w:t xml:space="preserve">    </w:t>
      </w:r>
    </w:p>
    <w:p w14:paraId="07A69DA4" w14:textId="509C9772" w:rsidR="003B75D1" w:rsidRPr="002B0731" w:rsidRDefault="008723BE" w:rsidP="002B0731">
      <w:pPr>
        <w:tabs>
          <w:tab w:val="clear" w:pos="2608"/>
        </w:tabs>
        <w:jc w:val="both"/>
        <w:rPr>
          <w:rFonts w:cs="Arial"/>
          <w:sz w:val="20"/>
          <w:szCs w:val="20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3E53486" wp14:editId="17CAD6AA">
                <wp:simplePos x="0" y="0"/>
                <wp:positionH relativeFrom="margin">
                  <wp:posOffset>1719333</wp:posOffset>
                </wp:positionH>
                <wp:positionV relativeFrom="paragraph">
                  <wp:posOffset>126139</wp:posOffset>
                </wp:positionV>
                <wp:extent cx="4725777" cy="0"/>
                <wp:effectExtent l="0" t="0" r="0" b="0"/>
                <wp:wrapNone/>
                <wp:docPr id="1152603109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577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6E4AED3C">
              <v:line id="Suora yhdysviiva 2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135.4pt,9.95pt" to="507.5pt,9.95pt" w14:anchorId="78269F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">
                <v:stroke joinstyle="miter"/>
                <w10:wrap anchorx="margin"/>
              </v:line>
            </w:pict>
          </mc:Fallback>
        </mc:AlternateContent>
      </w:r>
      <w:r w:rsidR="003B75D1" w:rsidRPr="002B0731">
        <w:rPr>
          <w:rFonts w:cs="Arial"/>
          <w:sz w:val="20"/>
          <w:szCs w:val="20"/>
        </w:rPr>
        <w:t>Lähiosoite (jos eri kuin lapsella)</w:t>
      </w:r>
    </w:p>
    <w:p w14:paraId="1DFA45DE" w14:textId="7677F861" w:rsidR="003B75D1" w:rsidRPr="002B0731" w:rsidRDefault="008723BE" w:rsidP="002B0731">
      <w:pPr>
        <w:tabs>
          <w:tab w:val="clear" w:pos="2608"/>
        </w:tabs>
        <w:jc w:val="both"/>
        <w:rPr>
          <w:rFonts w:cs="Arial"/>
          <w:sz w:val="20"/>
          <w:szCs w:val="20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E9C9018" wp14:editId="2659F96C">
                <wp:simplePos x="0" y="0"/>
                <wp:positionH relativeFrom="margin">
                  <wp:posOffset>1741318</wp:posOffset>
                </wp:positionH>
                <wp:positionV relativeFrom="paragraph">
                  <wp:posOffset>134301</wp:posOffset>
                </wp:positionV>
                <wp:extent cx="4696561" cy="0"/>
                <wp:effectExtent l="0" t="0" r="0" b="0"/>
                <wp:wrapNone/>
                <wp:docPr id="702495718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656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7D227D77">
              <v:line id="Suora yhdysviiva 2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137.1pt,10.55pt" to="506.9pt,10.55pt" w14:anchorId="775D5A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">
                <v:stroke joinstyle="miter"/>
                <w10:wrap anchorx="margin"/>
              </v:line>
            </w:pict>
          </mc:Fallback>
        </mc:AlternateContent>
      </w:r>
      <w:r w:rsidR="003B75D1" w:rsidRPr="002B0731">
        <w:rPr>
          <w:rFonts w:cs="Arial"/>
          <w:sz w:val="20"/>
          <w:szCs w:val="20"/>
        </w:rPr>
        <w:t>Postinumero ja postitoimipaikka</w:t>
      </w:r>
    </w:p>
    <w:p w14:paraId="5372EEF1" w14:textId="788E0A3E" w:rsidR="008A31FE" w:rsidRPr="002B0731" w:rsidRDefault="008A31FE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sz w:val="20"/>
          <w:szCs w:val="20"/>
          <w:lang w:eastAsia="fi-FI"/>
        </w:rPr>
      </w:pPr>
    </w:p>
    <w:p w14:paraId="1856D696" w14:textId="1C9C9235" w:rsidR="0065516C" w:rsidRDefault="009E54B2" w:rsidP="008723BE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 </w:t>
      </w:r>
      <w:r w:rsidR="0065516C" w:rsidRPr="008723BE">
        <w:rPr>
          <w:b/>
          <w:bCs/>
          <w:sz w:val="20"/>
          <w:szCs w:val="20"/>
        </w:rPr>
        <w:t xml:space="preserve">HAKEMUKSEN TIEDOT </w:t>
      </w:r>
    </w:p>
    <w:p w14:paraId="3DF2C7C2" w14:textId="2AAB346E" w:rsidR="008723BE" w:rsidRPr="008723BE" w:rsidRDefault="008723BE" w:rsidP="008723BE">
      <w:pPr>
        <w:spacing w:line="276" w:lineRule="auto"/>
        <w:rPr>
          <w:b/>
          <w:bCs/>
          <w:sz w:val="20"/>
          <w:szCs w:val="20"/>
        </w:rPr>
      </w:pPr>
    </w:p>
    <w:p w14:paraId="781D68CC" w14:textId="53455DC4" w:rsidR="00A62E43" w:rsidRPr="002B0731" w:rsidRDefault="00C71863" w:rsidP="008723BE">
      <w:pPr>
        <w:tabs>
          <w:tab w:val="clear" w:pos="2608"/>
        </w:tabs>
        <w:spacing w:line="276" w:lineRule="auto"/>
        <w:rPr>
          <w:sz w:val="20"/>
          <w:szCs w:val="20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FEDDB4E" wp14:editId="78F6F51D">
                <wp:simplePos x="0" y="0"/>
                <wp:positionH relativeFrom="margin">
                  <wp:posOffset>1962439</wp:posOffset>
                </wp:positionH>
                <wp:positionV relativeFrom="paragraph">
                  <wp:posOffset>132504</wp:posOffset>
                </wp:positionV>
                <wp:extent cx="598044" cy="0"/>
                <wp:effectExtent l="0" t="0" r="0" b="0"/>
                <wp:wrapNone/>
                <wp:docPr id="1906429139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04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49B453AE">
              <v:line id="Suora yhdysviiva 2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154.5pt,10.45pt" to="201.6pt,10.45pt" w14:anchorId="544E2D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">
                <v:stroke joinstyle="miter"/>
                <w10:wrap anchorx="margin"/>
              </v:line>
            </w:pict>
          </mc:Fallback>
        </mc:AlternateContent>
      </w: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455E869" wp14:editId="2FFE3909">
                <wp:simplePos x="0" y="0"/>
                <wp:positionH relativeFrom="margin">
                  <wp:posOffset>2664490</wp:posOffset>
                </wp:positionH>
                <wp:positionV relativeFrom="paragraph">
                  <wp:posOffset>132504</wp:posOffset>
                </wp:positionV>
                <wp:extent cx="628063" cy="4334"/>
                <wp:effectExtent l="0" t="0" r="19685" b="34290"/>
                <wp:wrapNone/>
                <wp:docPr id="1289703847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063" cy="433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2E4EFA81">
              <v:line id="Suora yhdysviiva 2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209.8pt,10.45pt" to="259.25pt,10.8pt" w14:anchorId="7226FB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">
                <v:stroke joinstyle="miter"/>
                <w10:wrap anchorx="margin"/>
              </v:line>
            </w:pict>
          </mc:Fallback>
        </mc:AlternateContent>
      </w:r>
      <w:r w:rsidR="0065516C" w:rsidRPr="002B0731">
        <w:rPr>
          <w:sz w:val="20"/>
          <w:szCs w:val="20"/>
        </w:rPr>
        <w:t xml:space="preserve">Haen maksuvapautusta </w:t>
      </w:r>
      <w:r w:rsidR="008635F2" w:rsidRPr="002B0731">
        <w:rPr>
          <w:sz w:val="20"/>
          <w:szCs w:val="20"/>
        </w:rPr>
        <w:t>kuukausille</w:t>
      </w:r>
      <w:r w:rsidR="008723B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</w:t>
      </w:r>
      <w:r w:rsidR="008635F2" w:rsidRPr="002B0731">
        <w:rPr>
          <w:rFonts w:cs="Arial"/>
          <w:sz w:val="20"/>
          <w:szCs w:val="20"/>
        </w:rPr>
        <w:t>-</w:t>
      </w:r>
      <w:r w:rsidR="008723B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     </w:t>
      </w:r>
      <w:r w:rsidR="007D5BF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 w:rsidR="008635F2" w:rsidRPr="002B0731">
        <w:rPr>
          <w:rFonts w:ascii="Franklin Gothic Book" w:hAnsi="Franklin Gothic Book" w:cs="Arial"/>
          <w:bCs/>
          <w:sz w:val="20"/>
          <w:szCs w:val="20"/>
        </w:rPr>
        <w:t>lukuvuonna</w:t>
      </w:r>
      <w:r w:rsidR="00723450" w:rsidRPr="002B0731">
        <w:rPr>
          <w:rFonts w:ascii="Franklin Gothic Book" w:hAnsi="Franklin Gothic Book" w:cs="Arial"/>
          <w:bCs/>
          <w:sz w:val="20"/>
          <w:szCs w:val="20"/>
        </w:rPr>
        <w:t xml:space="preserve"> 20</w:t>
      </w:r>
      <w:r w:rsidR="008635F2" w:rsidRPr="002B0731">
        <w:rPr>
          <w:rFonts w:ascii="Franklin Gothic Book" w:hAnsi="Franklin Gothic Book" w:cs="Arial"/>
          <w:bCs/>
          <w:sz w:val="20"/>
          <w:szCs w:val="20"/>
        </w:rPr>
        <w:t>24–2025</w:t>
      </w:r>
      <w:r w:rsidR="003844FC" w:rsidRPr="002B0731">
        <w:rPr>
          <w:rFonts w:ascii="Franklin Gothic Book" w:hAnsi="Franklin Gothic Book" w:cs="Arial"/>
          <w:bCs/>
          <w:sz w:val="20"/>
          <w:szCs w:val="20"/>
        </w:rPr>
        <w:t xml:space="preserve">. </w:t>
      </w:r>
      <w:r>
        <w:rPr>
          <w:rFonts w:ascii="Franklin Gothic Book" w:hAnsi="Franklin Gothic Book" w:cs="Arial"/>
          <w:bCs/>
          <w:sz w:val="20"/>
          <w:szCs w:val="20"/>
        </w:rPr>
        <w:br/>
        <w:t>Maksuvapautushakemus</w:t>
      </w:r>
      <w:r w:rsidR="007D5BF6">
        <w:rPr>
          <w:rFonts w:ascii="Franklin Gothic Book" w:hAnsi="Franklin Gothic Book" w:cs="Arial"/>
          <w:bCs/>
          <w:sz w:val="20"/>
          <w:szCs w:val="20"/>
        </w:rPr>
        <w:t xml:space="preserve"> sekä ajantasaiset liitteet</w:t>
      </w:r>
      <w:r>
        <w:rPr>
          <w:rFonts w:ascii="Franklin Gothic Book" w:hAnsi="Franklin Gothic Book" w:cs="Arial"/>
          <w:bCs/>
          <w:sz w:val="20"/>
          <w:szCs w:val="20"/>
        </w:rPr>
        <w:t xml:space="preserve"> tulee toimittaa sen toimintakuukauden aikana, josta alkaen maksuvapautusta haetaan. </w:t>
      </w:r>
      <w:r w:rsidR="003844FC" w:rsidRPr="002B0731">
        <w:rPr>
          <w:sz w:val="20"/>
          <w:szCs w:val="20"/>
        </w:rPr>
        <w:t>Maksuvapautusta ei myönnetä takautuvasti</w:t>
      </w:r>
      <w:r w:rsidR="00D43EAF" w:rsidRPr="002B0731">
        <w:rPr>
          <w:sz w:val="20"/>
          <w:szCs w:val="20"/>
        </w:rPr>
        <w:t>.</w:t>
      </w:r>
    </w:p>
    <w:p w14:paraId="7FEAF741" w14:textId="64598A9A" w:rsidR="00D43EAF" w:rsidRPr="002B0731" w:rsidRDefault="00D43EAF" w:rsidP="008723BE">
      <w:pPr>
        <w:spacing w:line="276" w:lineRule="auto"/>
        <w:rPr>
          <w:rFonts w:ascii="Franklin Gothic Book" w:hAnsi="Franklin Gothic Book" w:cs="Arial"/>
          <w:bCs/>
          <w:sz w:val="20"/>
          <w:szCs w:val="20"/>
        </w:rPr>
      </w:pPr>
    </w:p>
    <w:p w14:paraId="10802B52" w14:textId="77777777" w:rsidR="007D5BF6" w:rsidRDefault="00D43EAF" w:rsidP="008723BE">
      <w:pPr>
        <w:tabs>
          <w:tab w:val="clear" w:pos="2608"/>
        </w:tabs>
        <w:spacing w:line="276" w:lineRule="auto"/>
        <w:rPr>
          <w:rFonts w:cs="Arial"/>
          <w:sz w:val="20"/>
          <w:szCs w:val="20"/>
        </w:rPr>
      </w:pPr>
      <w:r w:rsidRPr="009E54B2">
        <w:rPr>
          <w:rFonts w:cs="Arial"/>
          <w:b/>
          <w:bCs/>
          <w:sz w:val="20"/>
          <w:szCs w:val="20"/>
        </w:rPr>
        <w:t>Maksuvapaushakemuksen käsittely edellyttää, että hakemukseen on liitetty ajantasaiset tositteet tai päätökset</w:t>
      </w:r>
      <w:r w:rsidR="007D5BF6">
        <w:rPr>
          <w:rFonts w:cs="Arial"/>
          <w:b/>
          <w:bCs/>
          <w:sz w:val="20"/>
          <w:szCs w:val="20"/>
        </w:rPr>
        <w:t>.</w:t>
      </w:r>
      <w:r w:rsidR="007D5BF6">
        <w:rPr>
          <w:rFonts w:cs="Arial"/>
          <w:b/>
          <w:bCs/>
          <w:sz w:val="20"/>
          <w:szCs w:val="20"/>
        </w:rPr>
        <w:br/>
      </w:r>
    </w:p>
    <w:p w14:paraId="749532C9" w14:textId="63F889D9" w:rsidR="00521DF0" w:rsidRPr="002B0731" w:rsidRDefault="007D5BF6" w:rsidP="008723BE">
      <w:pPr>
        <w:tabs>
          <w:tab w:val="clear" w:pos="2608"/>
        </w:tabs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Olen liittänyt</w:t>
      </w:r>
      <w:r w:rsidRPr="007D5BF6">
        <w:rPr>
          <w:rFonts w:cs="Arial"/>
          <w:sz w:val="20"/>
          <w:szCs w:val="20"/>
        </w:rPr>
        <w:t xml:space="preserve"> hakemukseeni:</w:t>
      </w:r>
    </w:p>
    <w:p w14:paraId="77AB178B" w14:textId="0ECE863F" w:rsidR="00D43EAF" w:rsidRDefault="00000000" w:rsidP="009E54B2">
      <w:pPr>
        <w:spacing w:line="276" w:lineRule="auto"/>
        <w:ind w:left="993" w:hanging="283"/>
        <w:rPr>
          <w:rFonts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415628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6D09" w:rsidRPr="3E78885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723BE" w:rsidRPr="3E788851">
        <w:rPr>
          <w:rFonts w:ascii="MS Gothic" w:eastAsia="MS Gothic" w:hAnsi="MS Gothic" w:cs="Arial"/>
          <w:sz w:val="20"/>
          <w:szCs w:val="20"/>
        </w:rPr>
        <w:t xml:space="preserve"> </w:t>
      </w:r>
      <w:r w:rsidR="00D43EAF" w:rsidRPr="3E788851">
        <w:rPr>
          <w:rFonts w:cs="Arial"/>
          <w:sz w:val="20"/>
          <w:szCs w:val="20"/>
        </w:rPr>
        <w:t>kopio</w:t>
      </w:r>
      <w:r w:rsidR="007D5BF6" w:rsidRPr="3E788851">
        <w:rPr>
          <w:rFonts w:cs="Arial"/>
          <w:sz w:val="20"/>
          <w:szCs w:val="20"/>
        </w:rPr>
        <w:t>n</w:t>
      </w:r>
      <w:r w:rsidR="00D43EAF" w:rsidRPr="3E788851">
        <w:rPr>
          <w:rFonts w:cs="Arial"/>
          <w:b/>
          <w:bCs/>
          <w:sz w:val="20"/>
          <w:szCs w:val="20"/>
        </w:rPr>
        <w:t xml:space="preserve"> myönteisestä</w:t>
      </w:r>
      <w:r w:rsidR="00D43EAF" w:rsidRPr="3E788851">
        <w:rPr>
          <w:rFonts w:cs="Arial"/>
          <w:sz w:val="20"/>
          <w:szCs w:val="20"/>
        </w:rPr>
        <w:t xml:space="preserve"> toimeentulotukipäätöksestä/vastaanottorahapäätöksestä </w:t>
      </w:r>
      <w:r w:rsidR="00521DF0" w:rsidRPr="3E788851">
        <w:rPr>
          <w:rFonts w:cs="Arial"/>
          <w:sz w:val="20"/>
          <w:szCs w:val="20"/>
        </w:rPr>
        <w:t>(maksuvapautus voidaan myöntää enintään samalle ajalle, kuin myönteinen toimeentulotukipäätös/vastaanottorahapäätös on voimassa)</w:t>
      </w:r>
    </w:p>
    <w:p w14:paraId="41AA4E75" w14:textId="77777777" w:rsidR="00521DF0" w:rsidRPr="008723BE" w:rsidRDefault="00521DF0" w:rsidP="009E54B2">
      <w:pPr>
        <w:spacing w:line="276" w:lineRule="auto"/>
        <w:ind w:left="993"/>
        <w:rPr>
          <w:rFonts w:cs="Arial"/>
          <w:sz w:val="20"/>
          <w:szCs w:val="20"/>
        </w:rPr>
      </w:pPr>
    </w:p>
    <w:p w14:paraId="595A3037" w14:textId="50830678" w:rsidR="00521DF0" w:rsidRDefault="00000000" w:rsidP="007D5BF6">
      <w:pPr>
        <w:spacing w:line="276" w:lineRule="auto"/>
        <w:ind w:left="993" w:hanging="283"/>
        <w:rPr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225990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7A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3BE" w:rsidRPr="002B0731">
        <w:rPr>
          <w:rFonts w:cs="Arial"/>
          <w:sz w:val="20"/>
          <w:szCs w:val="20"/>
        </w:rPr>
        <w:t xml:space="preserve"> </w:t>
      </w:r>
      <w:r w:rsidR="008723BE">
        <w:rPr>
          <w:rFonts w:cs="Arial"/>
          <w:sz w:val="20"/>
          <w:szCs w:val="20"/>
        </w:rPr>
        <w:t xml:space="preserve"> </w:t>
      </w:r>
      <w:r w:rsidR="00D43EAF" w:rsidRPr="008723BE">
        <w:rPr>
          <w:rFonts w:cs="Arial"/>
          <w:sz w:val="20"/>
          <w:szCs w:val="20"/>
        </w:rPr>
        <w:t xml:space="preserve">tulotositteet perheen </w:t>
      </w:r>
      <w:r w:rsidR="00D43EAF" w:rsidRPr="008723BE">
        <w:rPr>
          <w:rFonts w:cs="Arial"/>
          <w:b/>
          <w:bCs/>
          <w:sz w:val="20"/>
          <w:szCs w:val="20"/>
        </w:rPr>
        <w:t>kaikista</w:t>
      </w:r>
      <w:r w:rsidR="00D43EAF" w:rsidRPr="008723BE">
        <w:rPr>
          <w:rFonts w:cs="Arial"/>
          <w:sz w:val="20"/>
          <w:szCs w:val="20"/>
        </w:rPr>
        <w:t xml:space="preserve"> tuloista ja tuista (esimerkiksi palkkalaskelma, Kelan päätökset, muut kuin ansiotulot, viimeisin tuloslaskelma/tase/kirjanpitäjän selvitys tuloista ja tulosselvityslomake (yrittäjät), lapsilisää ei huomioida tuloina) </w:t>
      </w:r>
      <w:r w:rsidR="00521DF0">
        <w:rPr>
          <w:sz w:val="20"/>
          <w:szCs w:val="20"/>
        </w:rPr>
        <w:br w:type="page"/>
      </w:r>
    </w:p>
    <w:p w14:paraId="135794C4" w14:textId="46CE246A" w:rsidR="00391ADB" w:rsidRDefault="00DD2C8A" w:rsidP="00597530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* </w:t>
      </w:r>
      <w:r w:rsidR="00391ADB" w:rsidRPr="009E54B2">
        <w:rPr>
          <w:b/>
          <w:bCs/>
          <w:sz w:val="20"/>
          <w:szCs w:val="20"/>
        </w:rPr>
        <w:t>TULOSELVITYS</w:t>
      </w:r>
    </w:p>
    <w:p w14:paraId="7F533A00" w14:textId="77777777" w:rsidR="009E54B2" w:rsidRDefault="009E54B2" w:rsidP="009E54B2">
      <w:pPr>
        <w:spacing w:line="276" w:lineRule="auto"/>
        <w:rPr>
          <w:rFonts w:cs="Arial"/>
          <w:bCs/>
        </w:rPr>
      </w:pPr>
    </w:p>
    <w:p w14:paraId="6B6A11BC" w14:textId="322DBC08" w:rsidR="009E54B2" w:rsidRPr="009E54B2" w:rsidRDefault="009E54B2" w:rsidP="009E54B2">
      <w:pPr>
        <w:spacing w:line="276" w:lineRule="auto"/>
        <w:rPr>
          <w:rFonts w:cs="Arial"/>
          <w:bCs/>
        </w:rPr>
      </w:pPr>
      <w:r w:rsidRPr="009E54B2">
        <w:rPr>
          <w:rFonts w:cs="Arial"/>
          <w:bCs/>
          <w:sz w:val="20"/>
          <w:szCs w:val="20"/>
        </w:rPr>
        <w:t>Selvitys perheen kaikista</w:t>
      </w:r>
      <w:r>
        <w:rPr>
          <w:rFonts w:cs="Arial"/>
          <w:bCs/>
          <w:sz w:val="20"/>
          <w:szCs w:val="20"/>
        </w:rPr>
        <w:t xml:space="preserve"> ajantasaisista</w:t>
      </w:r>
      <w:r w:rsidRPr="009E54B2">
        <w:rPr>
          <w:rFonts w:cs="Arial"/>
          <w:bCs/>
          <w:sz w:val="20"/>
          <w:szCs w:val="20"/>
        </w:rPr>
        <w:t xml:space="preserve"> tuloista</w:t>
      </w:r>
      <w:r>
        <w:rPr>
          <w:rFonts w:cs="Arial"/>
          <w:bCs/>
          <w:sz w:val="20"/>
          <w:szCs w:val="20"/>
        </w:rPr>
        <w:t>:</w:t>
      </w:r>
    </w:p>
    <w:p w14:paraId="7AC112C9" w14:textId="77777777" w:rsidR="00391ADB" w:rsidRPr="002B0731" w:rsidRDefault="00391ADB" w:rsidP="00597530">
      <w:pPr>
        <w:spacing w:line="276" w:lineRule="auto"/>
        <w:rPr>
          <w:sz w:val="20"/>
          <w:szCs w:val="20"/>
        </w:rPr>
      </w:pPr>
    </w:p>
    <w:tbl>
      <w:tblPr>
        <w:tblStyle w:val="TaulukkoRuudukko2"/>
        <w:tblW w:w="10201" w:type="dxa"/>
        <w:tblLayout w:type="fixed"/>
        <w:tblLook w:val="01E0" w:firstRow="1" w:lastRow="1" w:firstColumn="1" w:lastColumn="1" w:noHBand="0" w:noVBand="0"/>
      </w:tblPr>
      <w:tblGrid>
        <w:gridCol w:w="3964"/>
        <w:gridCol w:w="2079"/>
        <w:gridCol w:w="2079"/>
        <w:gridCol w:w="2079"/>
      </w:tblGrid>
      <w:tr w:rsidR="009E54B2" w:rsidRPr="002B0731" w14:paraId="2DC0D1C0" w14:textId="77777777" w:rsidTr="009E54B2">
        <w:tc>
          <w:tcPr>
            <w:tcW w:w="3964" w:type="dxa"/>
            <w:tcBorders>
              <w:left w:val="single" w:sz="4" w:space="0" w:color="auto"/>
            </w:tcBorders>
          </w:tcPr>
          <w:p w14:paraId="30C00168" w14:textId="77777777" w:rsidR="009E54B2" w:rsidRPr="002B0731" w:rsidRDefault="009E54B2" w:rsidP="009E54B2">
            <w:pPr>
              <w:spacing w:line="276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5102C61A" w14:textId="7A226DE3" w:rsidR="009E54B2" w:rsidRPr="002B0731" w:rsidRDefault="009E54B2" w:rsidP="009E54B2">
            <w:pPr>
              <w:spacing w:line="276" w:lineRule="auto"/>
              <w:jc w:val="both"/>
              <w:rPr>
                <w:rFonts w:asciiTheme="minorHAnsi" w:hAnsiTheme="minorHAnsi" w:cs="Arial"/>
                <w:b/>
              </w:rPr>
            </w:pPr>
            <w:r w:rsidRPr="002B0731">
              <w:rPr>
                <w:rFonts w:asciiTheme="minorHAnsi" w:hAnsiTheme="minorHAnsi" w:cs="Arial"/>
                <w:b/>
              </w:rPr>
              <w:t>Tulo</w:t>
            </w:r>
          </w:p>
        </w:tc>
        <w:tc>
          <w:tcPr>
            <w:tcW w:w="2079" w:type="dxa"/>
          </w:tcPr>
          <w:p w14:paraId="7276ACAF" w14:textId="3B24DB14" w:rsidR="009E54B2" w:rsidRPr="002B0731" w:rsidRDefault="009E54B2" w:rsidP="009E54B2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2B0731">
              <w:rPr>
                <w:rFonts w:asciiTheme="minorHAnsi" w:hAnsiTheme="minorHAnsi" w:cs="Arial"/>
                <w:b/>
              </w:rPr>
              <w:t>Äidin/avopuolison</w:t>
            </w:r>
          </w:p>
          <w:p w14:paraId="4DCB9C3A" w14:textId="10D5242B" w:rsidR="009E54B2" w:rsidRPr="002B0731" w:rsidRDefault="009E54B2" w:rsidP="009E54B2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2B0731">
              <w:rPr>
                <w:rFonts w:asciiTheme="minorHAnsi" w:hAnsiTheme="minorHAnsi" w:cs="Arial"/>
                <w:b/>
              </w:rPr>
              <w:t>bruttotulot/kk €</w:t>
            </w:r>
          </w:p>
        </w:tc>
        <w:tc>
          <w:tcPr>
            <w:tcW w:w="2079" w:type="dxa"/>
          </w:tcPr>
          <w:p w14:paraId="17353138" w14:textId="71B9CB7B" w:rsidR="009E54B2" w:rsidRPr="002B0731" w:rsidRDefault="009E54B2" w:rsidP="009E54B2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2B0731">
              <w:rPr>
                <w:rFonts w:asciiTheme="minorHAnsi" w:hAnsiTheme="minorHAnsi" w:cs="Arial"/>
                <w:b/>
              </w:rPr>
              <w:t>Isän/avopuolison</w:t>
            </w:r>
          </w:p>
          <w:p w14:paraId="6EADE425" w14:textId="06DEBAFB" w:rsidR="009E54B2" w:rsidRPr="002B0731" w:rsidRDefault="009E54B2" w:rsidP="009E54B2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2B0731">
              <w:rPr>
                <w:rFonts w:asciiTheme="minorHAnsi" w:hAnsiTheme="minorHAnsi" w:cs="Arial"/>
                <w:b/>
              </w:rPr>
              <w:t>bruttotulot/kk €</w:t>
            </w:r>
          </w:p>
        </w:tc>
        <w:tc>
          <w:tcPr>
            <w:tcW w:w="2079" w:type="dxa"/>
          </w:tcPr>
          <w:p w14:paraId="20163F21" w14:textId="77777777" w:rsidR="009E54B2" w:rsidRPr="002B0731" w:rsidRDefault="009E54B2" w:rsidP="009E54B2">
            <w:pPr>
              <w:spacing w:line="276" w:lineRule="auto"/>
              <w:rPr>
                <w:rFonts w:asciiTheme="minorHAnsi" w:hAnsiTheme="minorHAnsi" w:cs="Arial"/>
                <w:b/>
              </w:rPr>
            </w:pPr>
          </w:p>
          <w:p w14:paraId="108086D2" w14:textId="2CF3E4A2" w:rsidR="009E54B2" w:rsidRPr="002B0731" w:rsidRDefault="009E54B2" w:rsidP="009E54B2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2B0731">
              <w:rPr>
                <w:rFonts w:asciiTheme="minorHAnsi" w:hAnsiTheme="minorHAnsi" w:cs="Arial"/>
                <w:b/>
              </w:rPr>
              <w:t>Tulot yhteensä €</w:t>
            </w:r>
          </w:p>
        </w:tc>
      </w:tr>
      <w:tr w:rsidR="009E54B2" w:rsidRPr="002B0731" w14:paraId="04683FB7" w14:textId="77777777" w:rsidTr="009E54B2">
        <w:trPr>
          <w:trHeight w:val="496"/>
        </w:trPr>
        <w:tc>
          <w:tcPr>
            <w:tcW w:w="3964" w:type="dxa"/>
            <w:tcBorders>
              <w:left w:val="single" w:sz="4" w:space="0" w:color="auto"/>
            </w:tcBorders>
          </w:tcPr>
          <w:p w14:paraId="30B916BC" w14:textId="52014400" w:rsidR="009E54B2" w:rsidRPr="009E54B2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9E54B2">
              <w:rPr>
                <w:rFonts w:asciiTheme="minorHAnsi" w:hAnsiTheme="minorHAnsi" w:cs="Arial"/>
              </w:rPr>
              <w:t>Kuukausipalkka/muut palkkatulot</w:t>
            </w:r>
          </w:p>
        </w:tc>
        <w:tc>
          <w:tcPr>
            <w:tcW w:w="2079" w:type="dxa"/>
          </w:tcPr>
          <w:p w14:paraId="47A9EF3B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5D4B8878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35BF3BDC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9E54B2" w:rsidRPr="002B0731" w14:paraId="641E357A" w14:textId="77777777" w:rsidTr="009E54B2">
        <w:tc>
          <w:tcPr>
            <w:tcW w:w="3964" w:type="dxa"/>
            <w:tcBorders>
              <w:left w:val="single" w:sz="4" w:space="0" w:color="auto"/>
            </w:tcBorders>
          </w:tcPr>
          <w:p w14:paraId="5C229282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B0731">
              <w:rPr>
                <w:rFonts w:asciiTheme="minorHAnsi" w:hAnsiTheme="minorHAnsi" w:cs="Arial"/>
              </w:rPr>
              <w:t>Eläkkeet</w:t>
            </w:r>
          </w:p>
          <w:p w14:paraId="355B7492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1093DBBC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136174D8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1CCC4921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9E54B2" w:rsidRPr="002B0731" w14:paraId="4404B954" w14:textId="77777777" w:rsidTr="009E54B2">
        <w:tc>
          <w:tcPr>
            <w:tcW w:w="3964" w:type="dxa"/>
            <w:tcBorders>
              <w:left w:val="single" w:sz="4" w:space="0" w:color="auto"/>
            </w:tcBorders>
          </w:tcPr>
          <w:p w14:paraId="0B158D3D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B0731">
              <w:rPr>
                <w:rFonts w:asciiTheme="minorHAnsi" w:hAnsiTheme="minorHAnsi" w:cs="Arial"/>
              </w:rPr>
              <w:t>Työttömyyskorvaus</w:t>
            </w:r>
          </w:p>
          <w:p w14:paraId="54D815BB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00C68619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5B13146B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06033494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9E54B2" w:rsidRPr="002B0731" w14:paraId="557616B8" w14:textId="77777777" w:rsidTr="009E54B2">
        <w:tc>
          <w:tcPr>
            <w:tcW w:w="3964" w:type="dxa"/>
            <w:tcBorders>
              <w:left w:val="single" w:sz="4" w:space="0" w:color="auto"/>
            </w:tcBorders>
          </w:tcPr>
          <w:p w14:paraId="24B86BF1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B0731">
              <w:rPr>
                <w:rFonts w:asciiTheme="minorHAnsi" w:hAnsiTheme="minorHAnsi" w:cs="Arial"/>
              </w:rPr>
              <w:t>Sivutoimen tulot</w:t>
            </w:r>
          </w:p>
          <w:p w14:paraId="5211B592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0C6F84A6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2D408948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1FDF52BE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9E54B2" w:rsidRPr="002B0731" w14:paraId="29FADD2A" w14:textId="77777777" w:rsidTr="009E54B2">
        <w:trPr>
          <w:trHeight w:val="560"/>
        </w:trPr>
        <w:tc>
          <w:tcPr>
            <w:tcW w:w="3964" w:type="dxa"/>
            <w:tcBorders>
              <w:left w:val="single" w:sz="4" w:space="0" w:color="auto"/>
            </w:tcBorders>
          </w:tcPr>
          <w:p w14:paraId="2A35745C" w14:textId="343E2846" w:rsidR="009E54B2" w:rsidRPr="002B0731" w:rsidRDefault="009E54B2" w:rsidP="009E54B2">
            <w:pPr>
              <w:spacing w:line="276" w:lineRule="auto"/>
              <w:rPr>
                <w:rFonts w:asciiTheme="minorHAnsi" w:hAnsiTheme="minorHAnsi" w:cs="Arial"/>
              </w:rPr>
            </w:pPr>
            <w:r w:rsidRPr="002B0731">
              <w:rPr>
                <w:rFonts w:asciiTheme="minorHAnsi" w:hAnsiTheme="minorHAnsi" w:cs="Arial"/>
              </w:rPr>
              <w:t>Ammatinharjoittajan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B0731">
              <w:rPr>
                <w:rFonts w:asciiTheme="minorHAnsi" w:hAnsiTheme="minorHAnsi" w:cs="Arial"/>
              </w:rPr>
              <w:t>ja yritystoiminnan tulot</w:t>
            </w:r>
          </w:p>
        </w:tc>
        <w:tc>
          <w:tcPr>
            <w:tcW w:w="2079" w:type="dxa"/>
          </w:tcPr>
          <w:p w14:paraId="5FBDC34A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0DF9CDDF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435B8B46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9E54B2" w:rsidRPr="002B0731" w14:paraId="5CC530FD" w14:textId="77777777" w:rsidTr="009E54B2">
        <w:tc>
          <w:tcPr>
            <w:tcW w:w="3964" w:type="dxa"/>
            <w:tcBorders>
              <w:left w:val="single" w:sz="4" w:space="0" w:color="auto"/>
            </w:tcBorders>
          </w:tcPr>
          <w:p w14:paraId="53C0C7FD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B0731">
              <w:rPr>
                <w:rFonts w:asciiTheme="minorHAnsi" w:hAnsiTheme="minorHAnsi" w:cs="Arial"/>
              </w:rPr>
              <w:t>Sairauspäiväraha</w:t>
            </w:r>
          </w:p>
          <w:p w14:paraId="25C5259B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174065FB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1C950A47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1CB81332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9E54B2" w:rsidRPr="002B0731" w14:paraId="299C56DF" w14:textId="77777777" w:rsidTr="009E54B2">
        <w:tc>
          <w:tcPr>
            <w:tcW w:w="3964" w:type="dxa"/>
            <w:tcBorders>
              <w:left w:val="single" w:sz="4" w:space="0" w:color="auto"/>
            </w:tcBorders>
          </w:tcPr>
          <w:p w14:paraId="4586681B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B0731">
              <w:rPr>
                <w:rFonts w:asciiTheme="minorHAnsi" w:hAnsiTheme="minorHAnsi" w:cs="Arial"/>
              </w:rPr>
              <w:t>Kotihoidontuki</w:t>
            </w:r>
          </w:p>
          <w:p w14:paraId="5054A8B4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5AD8D383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4B37256D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1DA3A276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9E54B2" w:rsidRPr="002B0731" w14:paraId="10AE3EC6" w14:textId="77777777" w:rsidTr="009E54B2">
        <w:tc>
          <w:tcPr>
            <w:tcW w:w="3964" w:type="dxa"/>
            <w:tcBorders>
              <w:left w:val="single" w:sz="4" w:space="0" w:color="auto"/>
            </w:tcBorders>
          </w:tcPr>
          <w:p w14:paraId="15135344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B0731">
              <w:rPr>
                <w:rFonts w:asciiTheme="minorHAnsi" w:hAnsiTheme="minorHAnsi" w:cs="Arial"/>
              </w:rPr>
              <w:t>Elatusapu/-tuki</w:t>
            </w:r>
          </w:p>
          <w:p w14:paraId="216E112D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1695AB0A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06CF613F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5CD273B8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9E54B2" w:rsidRPr="002B0731" w14:paraId="2C03CE46" w14:textId="77777777" w:rsidTr="009E54B2">
        <w:tc>
          <w:tcPr>
            <w:tcW w:w="3964" w:type="dxa"/>
            <w:tcBorders>
              <w:left w:val="single" w:sz="4" w:space="0" w:color="auto"/>
            </w:tcBorders>
          </w:tcPr>
          <w:p w14:paraId="46098C18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B0731">
              <w:rPr>
                <w:rFonts w:asciiTheme="minorHAnsi" w:hAnsiTheme="minorHAnsi" w:cs="Arial"/>
              </w:rPr>
              <w:t>Opintotuki</w:t>
            </w:r>
          </w:p>
          <w:p w14:paraId="77505406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5FB46C2E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27A7003F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4CC13B11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9E54B2" w:rsidRPr="002B0731" w14:paraId="6E12B80F" w14:textId="77777777" w:rsidTr="009E54B2">
        <w:tc>
          <w:tcPr>
            <w:tcW w:w="3964" w:type="dxa"/>
            <w:tcBorders>
              <w:left w:val="single" w:sz="4" w:space="0" w:color="auto"/>
            </w:tcBorders>
          </w:tcPr>
          <w:p w14:paraId="765586DA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B0731">
              <w:rPr>
                <w:rFonts w:asciiTheme="minorHAnsi" w:hAnsiTheme="minorHAnsi" w:cs="Arial"/>
              </w:rPr>
              <w:t>Asumistuki</w:t>
            </w:r>
          </w:p>
          <w:p w14:paraId="4A23526E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481E1BE7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462153DF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079B5B85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9E54B2" w:rsidRPr="002B0731" w14:paraId="47DE1B81" w14:textId="77777777" w:rsidTr="009E54B2">
        <w:tc>
          <w:tcPr>
            <w:tcW w:w="3964" w:type="dxa"/>
            <w:tcBorders>
              <w:left w:val="single" w:sz="4" w:space="0" w:color="auto"/>
            </w:tcBorders>
          </w:tcPr>
          <w:p w14:paraId="362A5ABB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B0731">
              <w:rPr>
                <w:rFonts w:asciiTheme="minorHAnsi" w:hAnsiTheme="minorHAnsi" w:cs="Arial"/>
              </w:rPr>
              <w:t>Pääomatulo</w:t>
            </w:r>
          </w:p>
          <w:p w14:paraId="11E78B1B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7AD0561C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25845F11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623FE26B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9E54B2" w:rsidRPr="002B0731" w14:paraId="434CB1BB" w14:textId="77777777" w:rsidTr="009E54B2">
        <w:tc>
          <w:tcPr>
            <w:tcW w:w="3964" w:type="dxa"/>
            <w:tcBorders>
              <w:left w:val="single" w:sz="4" w:space="0" w:color="auto"/>
            </w:tcBorders>
          </w:tcPr>
          <w:p w14:paraId="4B8856D6" w14:textId="77777777" w:rsidR="009E54B2" w:rsidRPr="002B0731" w:rsidRDefault="009E54B2" w:rsidP="00597530">
            <w:pPr>
              <w:spacing w:line="276" w:lineRule="auto"/>
              <w:rPr>
                <w:rFonts w:asciiTheme="minorHAnsi" w:hAnsiTheme="minorHAnsi" w:cs="Arial"/>
              </w:rPr>
            </w:pPr>
            <w:r w:rsidRPr="002B0731">
              <w:rPr>
                <w:rFonts w:asciiTheme="minorHAnsi" w:hAnsiTheme="minorHAnsi" w:cs="Arial"/>
              </w:rPr>
              <w:t>Muut henkilökohtaiset tuet/tulot</w:t>
            </w:r>
          </w:p>
          <w:p w14:paraId="48781E7E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43369DF1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2155FC0C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</w:tcPr>
          <w:p w14:paraId="7AB3157F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9E54B2" w:rsidRPr="002B0731" w14:paraId="012E00D4" w14:textId="77777777" w:rsidTr="009E54B2">
        <w:tc>
          <w:tcPr>
            <w:tcW w:w="3964" w:type="dxa"/>
            <w:tcBorders>
              <w:left w:val="single" w:sz="4" w:space="0" w:color="auto"/>
              <w:bottom w:val="single" w:sz="4" w:space="0" w:color="auto"/>
            </w:tcBorders>
          </w:tcPr>
          <w:p w14:paraId="0FC4F0D0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1157030E" w14:textId="67346C46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  <w:b/>
              </w:rPr>
            </w:pPr>
            <w:r w:rsidRPr="002B0731">
              <w:rPr>
                <w:rFonts w:asciiTheme="minorHAnsi" w:hAnsiTheme="minorHAnsi" w:cs="Arial"/>
                <w:b/>
              </w:rPr>
              <w:t>Tulot yhteensä/kk €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521CD8FF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37BD8F38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7E2C3659" w14:textId="77777777" w:rsidR="009E54B2" w:rsidRPr="002B0731" w:rsidRDefault="009E54B2" w:rsidP="00597530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14:paraId="396792B2" w14:textId="77777777" w:rsidR="00343352" w:rsidRPr="002B0731" w:rsidRDefault="00343352" w:rsidP="00597530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ulukkoRuudukko3"/>
        <w:tblW w:w="10343" w:type="dxa"/>
        <w:tblLook w:val="01E0" w:firstRow="1" w:lastRow="1" w:firstColumn="1" w:lastColumn="1" w:noHBand="0" w:noVBand="0"/>
      </w:tblPr>
      <w:tblGrid>
        <w:gridCol w:w="1697"/>
        <w:gridCol w:w="8646"/>
      </w:tblGrid>
      <w:tr w:rsidR="002B7FAF" w:rsidRPr="002B0731" w14:paraId="5068FCF9" w14:textId="77777777" w:rsidTr="002B7FAF">
        <w:tc>
          <w:tcPr>
            <w:tcW w:w="1697" w:type="dxa"/>
          </w:tcPr>
          <w:p w14:paraId="475E450D" w14:textId="6767B26A" w:rsidR="002B7FAF" w:rsidRPr="002B0731" w:rsidRDefault="00DD2C8A" w:rsidP="00597530">
            <w:pPr>
              <w:tabs>
                <w:tab w:val="clear" w:pos="2608"/>
              </w:tabs>
              <w:spacing w:line="276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* </w:t>
            </w:r>
            <w:r w:rsidR="002B7FAF" w:rsidRPr="002B0731">
              <w:rPr>
                <w:rFonts w:asciiTheme="minorHAnsi" w:hAnsiTheme="minorHAnsi" w:cs="Arial"/>
                <w:b/>
                <w:bCs/>
              </w:rPr>
              <w:t>ALLEKIRJOITUS</w:t>
            </w:r>
          </w:p>
          <w:p w14:paraId="068BD579" w14:textId="77777777" w:rsidR="002B7FAF" w:rsidRPr="002B0731" w:rsidRDefault="002B7FAF" w:rsidP="00597530">
            <w:pPr>
              <w:tabs>
                <w:tab w:val="clear" w:pos="2608"/>
              </w:tabs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3D893CF4" w14:textId="77777777" w:rsidR="002B7FAF" w:rsidRPr="002B0731" w:rsidRDefault="002B7FAF" w:rsidP="00597530">
            <w:pPr>
              <w:tabs>
                <w:tab w:val="clear" w:pos="2608"/>
              </w:tabs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54F426BE" w14:textId="77777777" w:rsidR="002B7FAF" w:rsidRPr="002B0731" w:rsidRDefault="002B7FAF" w:rsidP="00597530">
            <w:pPr>
              <w:tabs>
                <w:tab w:val="clear" w:pos="2608"/>
              </w:tabs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646" w:type="dxa"/>
          </w:tcPr>
          <w:p w14:paraId="357F3984" w14:textId="77777777" w:rsidR="002B7FAF" w:rsidRPr="002B0731" w:rsidRDefault="002B7FAF" w:rsidP="00C71863">
            <w:pPr>
              <w:tabs>
                <w:tab w:val="clear" w:pos="2608"/>
              </w:tabs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B0731">
              <w:rPr>
                <w:rFonts w:asciiTheme="minorHAnsi" w:hAnsiTheme="minorHAnsi" w:cs="Arial"/>
              </w:rPr>
              <w:t>Vakuutan tiedot oikeiksi ja suostun annettujen tietojen tarkistamiseen.</w:t>
            </w:r>
          </w:p>
          <w:p w14:paraId="6CCE4568" w14:textId="77777777" w:rsidR="002B7FAF" w:rsidRPr="002B0731" w:rsidRDefault="002B7FAF" w:rsidP="00C71863">
            <w:pPr>
              <w:tabs>
                <w:tab w:val="clear" w:pos="2608"/>
              </w:tabs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4049996C" w14:textId="093D593C" w:rsidR="002B7FAF" w:rsidRPr="002B0731" w:rsidRDefault="00C71863" w:rsidP="00C71863">
            <w:pPr>
              <w:tabs>
                <w:tab w:val="clear" w:pos="2608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7587E175" wp14:editId="4D5D6AFF">
                      <wp:simplePos x="0" y="0"/>
                      <wp:positionH relativeFrom="column">
                        <wp:posOffset>1332020</wp:posOffset>
                      </wp:positionH>
                      <wp:positionV relativeFrom="paragraph">
                        <wp:posOffset>150811</wp:posOffset>
                      </wp:positionV>
                      <wp:extent cx="280035" cy="0"/>
                      <wp:effectExtent l="0" t="0" r="0" b="0"/>
                      <wp:wrapNone/>
                      <wp:docPr id="1679985112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0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2A795B6C">
                    <v:line id="Suora yhdysviiva 3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104.9pt,11.85pt" to="126.95pt,11.85pt" w14:anchorId="18D9BB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1A34770F" wp14:editId="35E3BC89">
                      <wp:simplePos x="0" y="0"/>
                      <wp:positionH relativeFrom="column">
                        <wp:posOffset>878349</wp:posOffset>
                      </wp:positionH>
                      <wp:positionV relativeFrom="paragraph">
                        <wp:posOffset>147425</wp:posOffset>
                      </wp:positionV>
                      <wp:extent cx="280491" cy="0"/>
                      <wp:effectExtent l="0" t="0" r="0" b="0"/>
                      <wp:wrapNone/>
                      <wp:docPr id="2068860517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49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56D0CDB9">
                    <v:line id="Suora yhdysviiva 3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69.15pt,11.6pt" to="91.25pt,11.6pt" w14:anchorId="1B89C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">
                      <v:stroke joinstyle="miter"/>
                    </v:line>
                  </w:pict>
                </mc:Fallback>
              </mc:AlternateContent>
            </w:r>
            <w:r w:rsidR="009E54B2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6CD9769A" wp14:editId="767DEBE2">
                      <wp:simplePos x="0" y="0"/>
                      <wp:positionH relativeFrom="column">
                        <wp:posOffset>530965</wp:posOffset>
                      </wp:positionH>
                      <wp:positionV relativeFrom="paragraph">
                        <wp:posOffset>148699</wp:posOffset>
                      </wp:positionV>
                      <wp:extent cx="280491" cy="0"/>
                      <wp:effectExtent l="0" t="0" r="0" b="0"/>
                      <wp:wrapNone/>
                      <wp:docPr id="863296357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49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32D6354A">
                    <v:line id="Suora yhdysviiva 3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41.8pt,11.7pt" to="63.9pt,11.7pt" w14:anchorId="6A38E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">
                      <v:stroke joinstyle="miter"/>
                    </v:line>
                  </w:pict>
                </mc:Fallback>
              </mc:AlternateContent>
            </w:r>
            <w:r w:rsidR="002B7FAF" w:rsidRPr="002B0731">
              <w:rPr>
                <w:rFonts w:asciiTheme="minorHAnsi" w:hAnsiTheme="minorHAnsi" w:cs="Arial"/>
              </w:rPr>
              <w:t xml:space="preserve">Lahdessa </w:t>
            </w:r>
            <w:r w:rsidR="009E54B2">
              <w:rPr>
                <w:rFonts w:asciiTheme="minorHAnsi" w:hAnsiTheme="minorHAnsi" w:cs="Arial"/>
              </w:rPr>
              <w:t xml:space="preserve">        </w:t>
            </w:r>
            <w:r w:rsidR="002B7FAF" w:rsidRPr="002B0731">
              <w:rPr>
                <w:rFonts w:asciiTheme="minorHAnsi" w:hAnsiTheme="minorHAnsi" w:cs="Arial"/>
              </w:rPr>
              <w:t xml:space="preserve"> / </w:t>
            </w:r>
            <w:r w:rsidR="009E54B2">
              <w:rPr>
                <w:rFonts w:asciiTheme="minorHAnsi" w:hAnsiTheme="minorHAnsi" w:cs="Arial"/>
              </w:rPr>
              <w:t xml:space="preserve">       </w:t>
            </w:r>
            <w:r w:rsidR="002B7FAF" w:rsidRPr="002B0731">
              <w:rPr>
                <w:rFonts w:asciiTheme="minorHAnsi" w:hAnsiTheme="minorHAnsi" w:cs="Arial"/>
              </w:rPr>
              <w:t xml:space="preserve"> 20</w:t>
            </w:r>
            <w:r>
              <w:rPr>
                <w:rFonts w:asciiTheme="minorHAnsi" w:hAnsiTheme="minorHAnsi" w:cs="Arial"/>
              </w:rPr>
              <w:t xml:space="preserve">       </w:t>
            </w:r>
            <w:r w:rsidR="002B7FAF" w:rsidRPr="002B0731">
              <w:rPr>
                <w:rFonts w:asciiTheme="minorHAnsi" w:hAnsiTheme="minorHAnsi" w:cs="Arial"/>
              </w:rPr>
              <w:t xml:space="preserve">    </w:t>
            </w:r>
          </w:p>
          <w:p w14:paraId="452A0A1F" w14:textId="77777777" w:rsidR="00C71863" w:rsidRDefault="00C71863" w:rsidP="00C71863">
            <w:pPr>
              <w:tabs>
                <w:tab w:val="clear" w:pos="2608"/>
              </w:tabs>
              <w:jc w:val="both"/>
              <w:rPr>
                <w:rFonts w:asciiTheme="minorHAnsi" w:hAnsiTheme="minorHAnsi" w:cs="Arial"/>
              </w:rPr>
            </w:pPr>
          </w:p>
          <w:p w14:paraId="628F9AC6" w14:textId="74D25C40" w:rsidR="002B7FAF" w:rsidRPr="002B0731" w:rsidRDefault="00C71863" w:rsidP="00C71863">
            <w:pPr>
              <w:tabs>
                <w:tab w:val="clear" w:pos="2608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7D79751F" wp14:editId="21B329A4">
                      <wp:simplePos x="0" y="0"/>
                      <wp:positionH relativeFrom="column">
                        <wp:posOffset>1075713</wp:posOffset>
                      </wp:positionH>
                      <wp:positionV relativeFrom="paragraph">
                        <wp:posOffset>124710</wp:posOffset>
                      </wp:positionV>
                      <wp:extent cx="4224192" cy="22440"/>
                      <wp:effectExtent l="0" t="0" r="24130" b="34925"/>
                      <wp:wrapNone/>
                      <wp:docPr id="155846304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4192" cy="224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676DA689">
                    <v:line id="Suora yhdysviiva 3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84.7pt,9.8pt" to="417.3pt,11.55pt" w14:anchorId="1CC8FB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">
                      <v:stroke joinstyle="miter"/>
                    </v:line>
                  </w:pict>
                </mc:Fallback>
              </mc:AlternateContent>
            </w:r>
            <w:r w:rsidR="00B84F51" w:rsidRPr="002B0731">
              <w:rPr>
                <w:rFonts w:asciiTheme="minorHAnsi" w:hAnsiTheme="minorHAnsi" w:cs="Arial"/>
              </w:rPr>
              <w:t xml:space="preserve">Hakijan </w:t>
            </w:r>
            <w:r w:rsidR="002B7FAF" w:rsidRPr="002B0731">
              <w:rPr>
                <w:rFonts w:asciiTheme="minorHAnsi" w:hAnsiTheme="minorHAnsi" w:cs="Arial"/>
              </w:rPr>
              <w:t>allekirjoitus</w:t>
            </w:r>
          </w:p>
          <w:p w14:paraId="3A319644" w14:textId="07B151BB" w:rsidR="002B7FAF" w:rsidRPr="002B0731" w:rsidRDefault="002B7FAF" w:rsidP="00C71863">
            <w:pPr>
              <w:tabs>
                <w:tab w:val="clear" w:pos="2608"/>
              </w:tabs>
              <w:jc w:val="both"/>
              <w:rPr>
                <w:rFonts w:asciiTheme="minorHAnsi" w:hAnsiTheme="minorHAnsi" w:cs="Arial"/>
              </w:rPr>
            </w:pPr>
          </w:p>
          <w:p w14:paraId="1305610D" w14:textId="1EEF21A2" w:rsidR="002B7FAF" w:rsidRPr="002B0731" w:rsidRDefault="00C71863" w:rsidP="00C71863">
            <w:pPr>
              <w:tabs>
                <w:tab w:val="clear" w:pos="2608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680B916C" wp14:editId="0909BCE3">
                      <wp:simplePos x="0" y="0"/>
                      <wp:positionH relativeFrom="column">
                        <wp:posOffset>2809438</wp:posOffset>
                      </wp:positionH>
                      <wp:positionV relativeFrom="paragraph">
                        <wp:posOffset>126926</wp:posOffset>
                      </wp:positionV>
                      <wp:extent cx="2481258" cy="5938"/>
                      <wp:effectExtent l="0" t="0" r="33655" b="32385"/>
                      <wp:wrapNone/>
                      <wp:docPr id="402173740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81258" cy="593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3F1B6D3D">
                    <v:line id="Suora yhdysviiva 3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221.2pt,10pt" to="416.55pt,10.45pt" w14:anchorId="10AC74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">
                      <v:stroke joinstyle="miter"/>
                    </v:line>
                  </w:pict>
                </mc:Fallback>
              </mc:AlternateContent>
            </w:r>
            <w:r w:rsidR="002B7FAF" w:rsidRPr="002B0731">
              <w:rPr>
                <w:rFonts w:asciiTheme="minorHAnsi" w:hAnsiTheme="minorHAnsi" w:cs="Arial"/>
              </w:rPr>
              <w:t xml:space="preserve">Päätöksen voi </w:t>
            </w:r>
            <w:r>
              <w:rPr>
                <w:rFonts w:asciiTheme="minorHAnsi" w:hAnsiTheme="minorHAnsi" w:cs="Arial"/>
              </w:rPr>
              <w:t>toimittaa</w:t>
            </w:r>
            <w:r w:rsidR="002B7FAF" w:rsidRPr="002B0731">
              <w:rPr>
                <w:rFonts w:asciiTheme="minorHAnsi" w:hAnsiTheme="minorHAnsi" w:cs="Arial"/>
              </w:rPr>
              <w:t xml:space="preserve"> sähköpostitse osoitteeseen</w:t>
            </w:r>
          </w:p>
        </w:tc>
      </w:tr>
    </w:tbl>
    <w:p w14:paraId="6728C110" w14:textId="55540299" w:rsidR="00220F04" w:rsidRPr="002B0731" w:rsidRDefault="00220F04" w:rsidP="00597530">
      <w:pPr>
        <w:spacing w:line="276" w:lineRule="auto"/>
        <w:rPr>
          <w:sz w:val="20"/>
          <w:szCs w:val="20"/>
        </w:rPr>
      </w:pPr>
    </w:p>
    <w:tbl>
      <w:tblPr>
        <w:tblStyle w:val="TaulukkoRuudukko4"/>
        <w:tblW w:w="10343" w:type="dxa"/>
        <w:tblLook w:val="01E0" w:firstRow="1" w:lastRow="1" w:firstColumn="1" w:lastColumn="1" w:noHBand="0" w:noVBand="0"/>
      </w:tblPr>
      <w:tblGrid>
        <w:gridCol w:w="1706"/>
        <w:gridCol w:w="8637"/>
      </w:tblGrid>
      <w:tr w:rsidR="002B7FAF" w:rsidRPr="002B0731" w14:paraId="520FCA34" w14:textId="77777777" w:rsidTr="002B7FAF">
        <w:tc>
          <w:tcPr>
            <w:tcW w:w="1706" w:type="dxa"/>
          </w:tcPr>
          <w:p w14:paraId="62BC4B60" w14:textId="4455C3A1" w:rsidR="002B7FAF" w:rsidRPr="002B0731" w:rsidRDefault="00DD2C8A" w:rsidP="00597530">
            <w:pPr>
              <w:tabs>
                <w:tab w:val="clear" w:pos="2608"/>
              </w:tabs>
              <w:spacing w:line="276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* </w:t>
            </w:r>
            <w:r w:rsidR="002B7FAF" w:rsidRPr="002B0731">
              <w:rPr>
                <w:rFonts w:asciiTheme="minorHAnsi" w:hAnsiTheme="minorHAnsi" w:cs="Arial"/>
                <w:b/>
                <w:bCs/>
              </w:rPr>
              <w:t>VASTAANOTTAJA TÄYTTÄÄ</w:t>
            </w:r>
          </w:p>
          <w:p w14:paraId="6CA47AD0" w14:textId="77777777" w:rsidR="002B7FAF" w:rsidRPr="002B0731" w:rsidRDefault="002B7FAF" w:rsidP="00597530">
            <w:pPr>
              <w:tabs>
                <w:tab w:val="clear" w:pos="2608"/>
              </w:tabs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7D086EB3" w14:textId="77777777" w:rsidR="002B7FAF" w:rsidRPr="002B0731" w:rsidRDefault="002B7FAF" w:rsidP="00597530">
            <w:pPr>
              <w:tabs>
                <w:tab w:val="clear" w:pos="2608"/>
              </w:tabs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637" w:type="dxa"/>
          </w:tcPr>
          <w:p w14:paraId="478BD405" w14:textId="1832542A" w:rsidR="002B7FAF" w:rsidRPr="002B0731" w:rsidRDefault="002B7FAF" w:rsidP="00C71863">
            <w:pPr>
              <w:tabs>
                <w:tab w:val="clear" w:pos="2608"/>
              </w:tabs>
              <w:jc w:val="both"/>
              <w:rPr>
                <w:rFonts w:asciiTheme="minorHAnsi" w:hAnsiTheme="minorHAnsi" w:cs="Arial"/>
              </w:rPr>
            </w:pPr>
          </w:p>
          <w:p w14:paraId="618BFC7F" w14:textId="39B84E16" w:rsidR="00C71863" w:rsidRDefault="00C71863" w:rsidP="00C71863">
            <w:pPr>
              <w:tabs>
                <w:tab w:val="clear" w:pos="2608"/>
              </w:tabs>
              <w:rPr>
                <w:rFonts w:asciiTheme="minorHAnsi" w:hAnsiTheme="minorHAnsi"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13C8F572" wp14:editId="6910205A">
                      <wp:simplePos x="0" y="0"/>
                      <wp:positionH relativeFrom="column">
                        <wp:posOffset>2054626</wp:posOffset>
                      </wp:positionH>
                      <wp:positionV relativeFrom="paragraph">
                        <wp:posOffset>134214</wp:posOffset>
                      </wp:positionV>
                      <wp:extent cx="280035" cy="0"/>
                      <wp:effectExtent l="0" t="0" r="0" b="0"/>
                      <wp:wrapNone/>
                      <wp:docPr id="342473238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0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2E23165C">
                    <v:line id="Suora yhdysviiva 3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161.8pt,10.55pt" to="183.85pt,10.55pt" w14:anchorId="5DAF7B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088FFC1E" wp14:editId="793B8654">
                      <wp:simplePos x="0" y="0"/>
                      <wp:positionH relativeFrom="column">
                        <wp:posOffset>1588801</wp:posOffset>
                      </wp:positionH>
                      <wp:positionV relativeFrom="paragraph">
                        <wp:posOffset>133673</wp:posOffset>
                      </wp:positionV>
                      <wp:extent cx="280035" cy="0"/>
                      <wp:effectExtent l="0" t="0" r="0" b="0"/>
                      <wp:wrapNone/>
                      <wp:docPr id="1537688315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0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614E0709">
                    <v:line id="Suora yhdysviiva 3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125.1pt,10.55pt" to="147.15pt,10.55pt" w14:anchorId="1113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7ED07236" wp14:editId="6BA25D36">
                      <wp:simplePos x="0" y="0"/>
                      <wp:positionH relativeFrom="column">
                        <wp:posOffset>1212624</wp:posOffset>
                      </wp:positionH>
                      <wp:positionV relativeFrom="paragraph">
                        <wp:posOffset>133895</wp:posOffset>
                      </wp:positionV>
                      <wp:extent cx="280035" cy="0"/>
                      <wp:effectExtent l="0" t="0" r="0" b="0"/>
                      <wp:wrapNone/>
                      <wp:docPr id="1941699705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0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31207993">
                    <v:line id="Suora yhdysviiva 3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95.5pt,10.55pt" to="117.55pt,10.55pt" w14:anchorId="17E1D0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">
                      <v:stroke joinstyle="miter"/>
                    </v:line>
                  </w:pict>
                </mc:Fallback>
              </mc:AlternateContent>
            </w:r>
            <w:r w:rsidR="002B7FAF" w:rsidRPr="002B0731">
              <w:rPr>
                <w:rFonts w:asciiTheme="minorHAnsi" w:hAnsiTheme="minorHAnsi" w:cs="Arial"/>
              </w:rPr>
              <w:t>Ilmoitus vastaanotettu</w:t>
            </w:r>
            <w:r>
              <w:rPr>
                <w:rFonts w:asciiTheme="minorHAnsi" w:hAnsiTheme="minorHAnsi" w:cs="Arial"/>
              </w:rPr>
              <w:t xml:space="preserve">         </w:t>
            </w:r>
            <w:r w:rsidR="002B7FAF" w:rsidRPr="002B0731">
              <w:rPr>
                <w:rFonts w:asciiTheme="minorHAnsi" w:hAnsiTheme="minorHAnsi" w:cs="Arial"/>
              </w:rPr>
              <w:t xml:space="preserve"> /</w:t>
            </w:r>
            <w:r>
              <w:rPr>
                <w:rFonts w:asciiTheme="minorHAnsi" w:hAnsiTheme="minorHAnsi" w:cs="Arial"/>
              </w:rPr>
              <w:t xml:space="preserve">          </w:t>
            </w:r>
            <w:r w:rsidR="002B7FAF" w:rsidRPr="002B0731">
              <w:rPr>
                <w:rFonts w:asciiTheme="minorHAnsi" w:hAnsiTheme="minorHAnsi" w:cs="Arial"/>
              </w:rPr>
              <w:t>20</w:t>
            </w:r>
            <w:r>
              <w:rPr>
                <w:rFonts w:asciiTheme="minorHAnsi" w:hAnsiTheme="minorHAnsi" w:cs="Arial"/>
              </w:rPr>
              <w:t xml:space="preserve">          </w:t>
            </w:r>
          </w:p>
          <w:p w14:paraId="1B35AA48" w14:textId="77777777" w:rsidR="00C71863" w:rsidRDefault="00C71863" w:rsidP="00C71863">
            <w:pPr>
              <w:tabs>
                <w:tab w:val="clear" w:pos="2608"/>
              </w:tabs>
              <w:rPr>
                <w:rFonts w:asciiTheme="minorHAnsi" w:hAnsiTheme="minorHAnsi" w:cs="Arial"/>
              </w:rPr>
            </w:pPr>
          </w:p>
          <w:p w14:paraId="59F2C8D7" w14:textId="56E1458A" w:rsidR="002B7FAF" w:rsidRPr="002B0731" w:rsidRDefault="00C71863" w:rsidP="00C71863">
            <w:pPr>
              <w:tabs>
                <w:tab w:val="clear" w:pos="2608"/>
              </w:tabs>
              <w:rPr>
                <w:rFonts w:asciiTheme="minorHAnsi" w:hAnsiTheme="minorHAnsi"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6732EAD2" wp14:editId="4AE66CF1">
                      <wp:simplePos x="0" y="0"/>
                      <wp:positionH relativeFrom="column">
                        <wp:posOffset>789507</wp:posOffset>
                      </wp:positionH>
                      <wp:positionV relativeFrom="paragraph">
                        <wp:posOffset>148694</wp:posOffset>
                      </wp:positionV>
                      <wp:extent cx="4527121" cy="16615"/>
                      <wp:effectExtent l="0" t="0" r="26035" b="21590"/>
                      <wp:wrapNone/>
                      <wp:docPr id="107797989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27121" cy="166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51FA004C">
                    <v:line id="Suora yhdysviiva 3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62.15pt,11.7pt" to="418.6pt,13pt" w14:anchorId="4B550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">
                      <v:stroke joinstyle="miter"/>
                    </v:line>
                  </w:pict>
                </mc:Fallback>
              </mc:AlternateContent>
            </w:r>
            <w:r w:rsidR="002B7FAF" w:rsidRPr="002B0731">
              <w:rPr>
                <w:rFonts w:asciiTheme="minorHAnsi" w:hAnsiTheme="minorHAnsi" w:cs="Arial"/>
              </w:rPr>
              <w:t>Vastaanottaja</w:t>
            </w:r>
          </w:p>
        </w:tc>
      </w:tr>
    </w:tbl>
    <w:p w14:paraId="78651761" w14:textId="70E9753E" w:rsidR="002B7FAF" w:rsidRPr="002B0731" w:rsidRDefault="002B7FAF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b/>
          <w:sz w:val="20"/>
          <w:szCs w:val="20"/>
          <w:lang w:eastAsia="fi-FI"/>
        </w:rPr>
      </w:pPr>
      <w:r w:rsidRPr="002B0731">
        <w:rPr>
          <w:rFonts w:eastAsia="Times New Roman" w:cs="Arial"/>
          <w:b/>
          <w:sz w:val="20"/>
          <w:szCs w:val="20"/>
          <w:lang w:eastAsia="fi-FI"/>
        </w:rPr>
        <w:t>Hakemu</w:t>
      </w:r>
      <w:r w:rsidR="009F6C73">
        <w:rPr>
          <w:rFonts w:eastAsia="Times New Roman" w:cs="Arial"/>
          <w:b/>
          <w:sz w:val="20"/>
          <w:szCs w:val="20"/>
          <w:lang w:eastAsia="fi-FI"/>
        </w:rPr>
        <w:t>ksen</w:t>
      </w:r>
      <w:r w:rsidRPr="002B0731">
        <w:rPr>
          <w:rFonts w:eastAsia="Times New Roman" w:cs="Arial"/>
          <w:b/>
          <w:sz w:val="20"/>
          <w:szCs w:val="20"/>
          <w:lang w:eastAsia="fi-FI"/>
        </w:rPr>
        <w:t xml:space="preserve"> ja liitteiden palautusosoite on</w:t>
      </w:r>
    </w:p>
    <w:p w14:paraId="337EC1B1" w14:textId="163CB65A" w:rsidR="002B7FAF" w:rsidRPr="002B0731" w:rsidRDefault="002B7FAF" w:rsidP="00597530">
      <w:pPr>
        <w:tabs>
          <w:tab w:val="clear" w:pos="2608"/>
          <w:tab w:val="left" w:pos="1418"/>
        </w:tabs>
        <w:spacing w:line="276" w:lineRule="auto"/>
        <w:jc w:val="both"/>
        <w:rPr>
          <w:rFonts w:eastAsia="Times New Roman" w:cs="Arial"/>
          <w:sz w:val="20"/>
          <w:szCs w:val="20"/>
          <w:lang w:eastAsia="fi-FI"/>
        </w:rPr>
      </w:pPr>
      <w:bookmarkStart w:id="0" w:name="_Hlk28871534"/>
      <w:r w:rsidRPr="002B0731">
        <w:rPr>
          <w:rFonts w:eastAsia="Times New Roman" w:cs="Segoe UI"/>
          <w:color w:val="444444"/>
          <w:sz w:val="20"/>
          <w:szCs w:val="20"/>
          <w:lang w:eastAsia="fi-FI"/>
        </w:rPr>
        <w:t>Lahti-Piste, Palvelutori, Kauppakeskus Trio, 2.krs., Vesku-aukio, Aleksanterink. 18, 15140 Lahti</w:t>
      </w:r>
      <w:bookmarkEnd w:id="0"/>
    </w:p>
    <w:sectPr w:rsidR="002B7FAF" w:rsidRPr="002B0731" w:rsidSect="00A62E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567" w:bottom="1562" w:left="1134" w:header="720" w:footer="4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71D31" w14:textId="77777777" w:rsidR="005C456C" w:rsidRDefault="005C456C" w:rsidP="002F7CAD">
      <w:r>
        <w:separator/>
      </w:r>
    </w:p>
  </w:endnote>
  <w:endnote w:type="continuationSeparator" w:id="0">
    <w:p w14:paraId="41AEBC5A" w14:textId="77777777" w:rsidR="005C456C" w:rsidRDefault="005C456C" w:rsidP="002F7CAD">
      <w:r>
        <w:continuationSeparator/>
      </w:r>
    </w:p>
  </w:endnote>
  <w:endnote w:type="continuationNotice" w:id="1">
    <w:p w14:paraId="34854728" w14:textId="77777777" w:rsidR="005C456C" w:rsidRDefault="005C45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Yu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58DE0" w14:textId="77777777" w:rsidR="007D5BF6" w:rsidRDefault="007D5BF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FE0B" w14:textId="321AF5D5" w:rsidR="002B7FAF" w:rsidRDefault="002B7FAF" w:rsidP="002B7FAF">
    <w:pPr>
      <w:pStyle w:val="Alatunniste"/>
    </w:pPr>
    <w:r>
      <w:t>Lahden kaupunki</w:t>
    </w:r>
    <w:r>
      <w:tab/>
    </w:r>
    <w:r w:rsidR="00391ADB">
      <w:t>PL 202</w:t>
    </w:r>
    <w:r w:rsidRPr="0006227A">
      <w:tab/>
      <w:t xml:space="preserve"> </w:t>
    </w:r>
    <w:r w:rsidRPr="0006227A">
      <w:tab/>
      <w:t>kirjaamo@lahti.fi</w:t>
    </w:r>
    <w:r w:rsidRPr="0006227A">
      <w:tab/>
    </w:r>
  </w:p>
  <w:p w14:paraId="5824AB02" w14:textId="48A72408" w:rsidR="002B7FAF" w:rsidRPr="00864C6F" w:rsidRDefault="002B7FAF" w:rsidP="002B7FAF">
    <w:pPr>
      <w:pStyle w:val="Alatunniste"/>
    </w:pPr>
    <w:r>
      <w:t>Sivistyksen palvelualue</w:t>
    </w:r>
    <w:r>
      <w:tab/>
      <w:t>151</w:t>
    </w:r>
    <w:r w:rsidR="00391ADB">
      <w:t>01</w:t>
    </w:r>
    <w:r>
      <w:t xml:space="preserve"> </w:t>
    </w:r>
    <w:r w:rsidRPr="00981AAA">
      <w:t>Lahti</w:t>
    </w:r>
    <w:r>
      <w:tab/>
    </w:r>
    <w:r>
      <w:tab/>
    </w:r>
    <w:r w:rsidRPr="0006227A">
      <w:t>www.lahti.fi</w:t>
    </w:r>
  </w:p>
  <w:p w14:paraId="6CB9CA2E" w14:textId="77777777" w:rsidR="002B7FAF" w:rsidRDefault="002B7FAF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9454A" w14:textId="2AF4DE3C" w:rsidR="00864C6F" w:rsidRDefault="00864C6F" w:rsidP="00864C6F">
    <w:pPr>
      <w:pStyle w:val="Alatunniste"/>
    </w:pPr>
    <w:bookmarkStart w:id="2" w:name="_Hlk127860450"/>
    <w:bookmarkStart w:id="3" w:name="_Hlk127860451"/>
    <w:bookmarkStart w:id="4" w:name="_Hlk127860452"/>
    <w:bookmarkStart w:id="5" w:name="_Hlk127860453"/>
    <w:r>
      <w:t>Lahden kaupunki</w:t>
    </w:r>
    <w:r>
      <w:tab/>
    </w:r>
    <w:r w:rsidR="00391ADB">
      <w:t>PL 101</w:t>
    </w:r>
    <w:r w:rsidRPr="0006227A">
      <w:tab/>
      <w:t xml:space="preserve"> </w:t>
    </w:r>
    <w:r w:rsidRPr="0006227A">
      <w:tab/>
      <w:t>kirjaamo@lahti.fi</w:t>
    </w:r>
    <w:r w:rsidRPr="0006227A">
      <w:tab/>
    </w:r>
  </w:p>
  <w:p w14:paraId="02ED6A98" w14:textId="35533AF4" w:rsidR="00DB3B9D" w:rsidRPr="00864C6F" w:rsidRDefault="00864C6F" w:rsidP="00864C6F">
    <w:pPr>
      <w:pStyle w:val="Alatunniste"/>
    </w:pPr>
    <w:r>
      <w:t>Sivistyksen palvelualue</w:t>
    </w:r>
    <w:r>
      <w:tab/>
      <w:t>151</w:t>
    </w:r>
    <w:r w:rsidR="00391ADB">
      <w:t>01</w:t>
    </w:r>
    <w:r>
      <w:t xml:space="preserve"> </w:t>
    </w:r>
    <w:r w:rsidRPr="00981AAA">
      <w:t>Lahti</w:t>
    </w:r>
    <w:r>
      <w:tab/>
    </w:r>
    <w:r>
      <w:tab/>
    </w:r>
    <w:r w:rsidRPr="0006227A">
      <w:t>www.lahti.fi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10C3C" w14:textId="77777777" w:rsidR="005C456C" w:rsidRDefault="005C456C" w:rsidP="002F7CAD">
      <w:r>
        <w:separator/>
      </w:r>
    </w:p>
  </w:footnote>
  <w:footnote w:type="continuationSeparator" w:id="0">
    <w:p w14:paraId="0F1E0B44" w14:textId="77777777" w:rsidR="005C456C" w:rsidRDefault="005C456C" w:rsidP="002F7CAD">
      <w:r>
        <w:continuationSeparator/>
      </w:r>
    </w:p>
  </w:footnote>
  <w:footnote w:type="continuationNotice" w:id="1">
    <w:p w14:paraId="1D95837C" w14:textId="77777777" w:rsidR="005C456C" w:rsidRDefault="005C45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17D30" w14:textId="09DE817C" w:rsidR="00DB3B9D" w:rsidRDefault="00DB3B9D" w:rsidP="00B23DD1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4B0D9B">
      <w:rPr>
        <w:rStyle w:val="Sivunumero"/>
        <w:noProof/>
      </w:rPr>
      <w:t>1</w:t>
    </w:r>
    <w:r>
      <w:rPr>
        <w:rStyle w:val="Sivunumero"/>
      </w:rPr>
      <w:fldChar w:fldCharType="end"/>
    </w:r>
  </w:p>
  <w:p w14:paraId="287C82F7" w14:textId="77777777" w:rsidR="00DB3B9D" w:rsidRDefault="00DB3B9D" w:rsidP="00B23DD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AE1B3" w14:textId="77777777" w:rsidR="0094789D" w:rsidRPr="00220F04" w:rsidRDefault="00A62E43" w:rsidP="0094789D">
    <w:pPr>
      <w:pStyle w:val="Yltunniste"/>
      <w:tabs>
        <w:tab w:val="left" w:pos="5216"/>
        <w:tab w:val="left" w:pos="6521"/>
        <w:tab w:val="right" w:pos="7825"/>
        <w:tab w:val="right" w:pos="9129"/>
      </w:tabs>
      <w:jc w:val="right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455806F9" wp14:editId="5D105EAA">
          <wp:simplePos x="0" y="0"/>
          <wp:positionH relativeFrom="column">
            <wp:posOffset>3810</wp:posOffset>
          </wp:positionH>
          <wp:positionV relativeFrom="page">
            <wp:posOffset>457200</wp:posOffset>
          </wp:positionV>
          <wp:extent cx="840740" cy="297180"/>
          <wp:effectExtent l="0" t="0" r="0" b="7620"/>
          <wp:wrapSquare wrapText="bothSides"/>
          <wp:docPr id="13895504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39BE">
      <w:rPr>
        <w:rFonts w:ascii="Arial" w:eastAsia="Andale Sans UI" w:hAnsi="Arial" w:cs="Arial"/>
        <w:b/>
      </w:rPr>
      <w:tab/>
    </w:r>
    <w:r w:rsidR="0094789D" w:rsidRPr="00220F04">
      <w:t>PERUSOPETUKSEN ILTAPÄIVÄTOIMINTA</w:t>
    </w:r>
  </w:p>
  <w:p w14:paraId="13465631" w14:textId="599146B8" w:rsidR="00DB3B9D" w:rsidRPr="0094789D" w:rsidRDefault="0094789D" w:rsidP="0094789D">
    <w:pPr>
      <w:pStyle w:val="Yltunniste"/>
      <w:tabs>
        <w:tab w:val="left" w:pos="5216"/>
        <w:tab w:val="left" w:pos="6521"/>
        <w:tab w:val="right" w:pos="7825"/>
        <w:tab w:val="right" w:pos="9129"/>
      </w:tabs>
      <w:jc w:val="right"/>
      <w:rPr>
        <w:b/>
      </w:rPr>
    </w:pPr>
    <w:r w:rsidRPr="00220F04">
      <w:rPr>
        <w:b/>
      </w:rPr>
      <w:t>MAKSUVAPAUTUSHAKEMUS 202</w:t>
    </w:r>
    <w:r w:rsidR="00B84F51">
      <w:rPr>
        <w:b/>
      </w:rPr>
      <w:t>4–</w:t>
    </w:r>
    <w:r w:rsidRPr="00220F04">
      <w:rPr>
        <w:b/>
      </w:rPr>
      <w:t>202</w:t>
    </w:r>
    <w:r w:rsidR="00B84F51">
      <w:rPr>
        <w:b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8C12A" w14:textId="4AB3902C" w:rsidR="00220F04" w:rsidRPr="00220F04" w:rsidRDefault="00220F04" w:rsidP="00220F04">
    <w:pPr>
      <w:pStyle w:val="Yltunniste"/>
      <w:tabs>
        <w:tab w:val="left" w:pos="5216"/>
        <w:tab w:val="left" w:pos="6521"/>
        <w:tab w:val="right" w:pos="7825"/>
        <w:tab w:val="right" w:pos="9129"/>
      </w:tabs>
      <w:jc w:val="right"/>
    </w:pPr>
    <w:bookmarkStart w:id="1" w:name="_Hlk127863216"/>
    <w:r w:rsidRPr="00220F04">
      <w:t>PERUSOPETUKSEN ILTAPÄIVÄTOIMINTA</w:t>
    </w:r>
  </w:p>
  <w:p w14:paraId="7E771FB4" w14:textId="3E7F848D" w:rsidR="00220F04" w:rsidRPr="00220F04" w:rsidRDefault="00220F04" w:rsidP="00220F04">
    <w:pPr>
      <w:pStyle w:val="Yltunniste"/>
      <w:tabs>
        <w:tab w:val="left" w:pos="5216"/>
        <w:tab w:val="left" w:pos="6521"/>
        <w:tab w:val="right" w:pos="7825"/>
        <w:tab w:val="right" w:pos="9129"/>
      </w:tabs>
      <w:jc w:val="right"/>
      <w:rPr>
        <w:b/>
      </w:rPr>
    </w:pPr>
    <w:r w:rsidRPr="00220F04">
      <w:rPr>
        <w:b/>
      </w:rPr>
      <w:t>MAKSUVAPAUTUSHAKEMUS 20</w:t>
    </w:r>
    <w:r w:rsidR="00DD25F2">
      <w:rPr>
        <w:b/>
      </w:rPr>
      <w:t>24–2025</w:t>
    </w:r>
  </w:p>
  <w:bookmarkEnd w:id="1"/>
  <w:p w14:paraId="68868629" w14:textId="6202AAB7" w:rsidR="00DB3B9D" w:rsidRPr="000339BE" w:rsidRDefault="00DB3B9D" w:rsidP="00220F04">
    <w:pPr>
      <w:pStyle w:val="Yltunniste"/>
      <w:tabs>
        <w:tab w:val="clear" w:pos="5256"/>
        <w:tab w:val="clear" w:pos="7382"/>
        <w:tab w:val="left" w:pos="5216"/>
        <w:tab w:val="left" w:pos="6521"/>
        <w:tab w:val="right" w:pos="7825"/>
        <w:tab w:val="right" w:pos="9129"/>
      </w:tabs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4C3E185" wp14:editId="22C19C72">
          <wp:simplePos x="0" y="0"/>
          <wp:positionH relativeFrom="column">
            <wp:posOffset>3810</wp:posOffset>
          </wp:positionH>
          <wp:positionV relativeFrom="page">
            <wp:posOffset>457200</wp:posOffset>
          </wp:positionV>
          <wp:extent cx="840740" cy="297180"/>
          <wp:effectExtent l="0" t="0" r="0" b="7620"/>
          <wp:wrapSquare wrapText="bothSides"/>
          <wp:docPr id="53778635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9D60F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EBAD0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E225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EEC56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38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9888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1E619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7EA5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C26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B6A7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3D63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11C0201"/>
    <w:multiLevelType w:val="hybridMultilevel"/>
    <w:tmpl w:val="61D6D7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84EA4"/>
    <w:multiLevelType w:val="hybridMultilevel"/>
    <w:tmpl w:val="8A4640E6"/>
    <w:lvl w:ilvl="0" w:tplc="A1F003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81E76"/>
    <w:multiLevelType w:val="hybridMultilevel"/>
    <w:tmpl w:val="2808FF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F61B0"/>
    <w:multiLevelType w:val="hybridMultilevel"/>
    <w:tmpl w:val="BF5CC640"/>
    <w:lvl w:ilvl="0" w:tplc="C66216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081057">
    <w:abstractNumId w:val="10"/>
  </w:num>
  <w:num w:numId="2" w16cid:durableId="542329878">
    <w:abstractNumId w:val="8"/>
  </w:num>
  <w:num w:numId="3" w16cid:durableId="1655138916">
    <w:abstractNumId w:val="7"/>
  </w:num>
  <w:num w:numId="4" w16cid:durableId="388581142">
    <w:abstractNumId w:val="6"/>
  </w:num>
  <w:num w:numId="5" w16cid:durableId="2093508974">
    <w:abstractNumId w:val="5"/>
  </w:num>
  <w:num w:numId="6" w16cid:durableId="1827545823">
    <w:abstractNumId w:val="9"/>
  </w:num>
  <w:num w:numId="7" w16cid:durableId="855193445">
    <w:abstractNumId w:val="4"/>
  </w:num>
  <w:num w:numId="8" w16cid:durableId="2110655631">
    <w:abstractNumId w:val="3"/>
  </w:num>
  <w:num w:numId="9" w16cid:durableId="1985352688">
    <w:abstractNumId w:val="2"/>
  </w:num>
  <w:num w:numId="10" w16cid:durableId="1372875695">
    <w:abstractNumId w:val="1"/>
  </w:num>
  <w:num w:numId="11" w16cid:durableId="1821531804">
    <w:abstractNumId w:val="0"/>
  </w:num>
  <w:num w:numId="12" w16cid:durableId="1774279147">
    <w:abstractNumId w:val="13"/>
  </w:num>
  <w:num w:numId="13" w16cid:durableId="328948392">
    <w:abstractNumId w:val="11"/>
  </w:num>
  <w:num w:numId="14" w16cid:durableId="595213955">
    <w:abstractNumId w:val="14"/>
  </w:num>
  <w:num w:numId="15" w16cid:durableId="20385798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4D"/>
    <w:rsid w:val="00014616"/>
    <w:rsid w:val="000328FB"/>
    <w:rsid w:val="000339BE"/>
    <w:rsid w:val="00045527"/>
    <w:rsid w:val="0006227A"/>
    <w:rsid w:val="00064453"/>
    <w:rsid w:val="0006446E"/>
    <w:rsid w:val="000A1D33"/>
    <w:rsid w:val="000A3E64"/>
    <w:rsid w:val="000D68AA"/>
    <w:rsid w:val="000E2924"/>
    <w:rsid w:val="000E7A38"/>
    <w:rsid w:val="000F67BC"/>
    <w:rsid w:val="00110F26"/>
    <w:rsid w:val="001132DA"/>
    <w:rsid w:val="00127D8B"/>
    <w:rsid w:val="0014011B"/>
    <w:rsid w:val="001426B8"/>
    <w:rsid w:val="00162661"/>
    <w:rsid w:val="00171C4E"/>
    <w:rsid w:val="001D4999"/>
    <w:rsid w:val="001E4148"/>
    <w:rsid w:val="001F449D"/>
    <w:rsid w:val="001F5BBD"/>
    <w:rsid w:val="00205543"/>
    <w:rsid w:val="00212D98"/>
    <w:rsid w:val="00220F04"/>
    <w:rsid w:val="00226DB2"/>
    <w:rsid w:val="00236ACB"/>
    <w:rsid w:val="0024197F"/>
    <w:rsid w:val="00246034"/>
    <w:rsid w:val="00261540"/>
    <w:rsid w:val="0028378E"/>
    <w:rsid w:val="0028671C"/>
    <w:rsid w:val="0029124D"/>
    <w:rsid w:val="00291A25"/>
    <w:rsid w:val="002B0731"/>
    <w:rsid w:val="002B6F0D"/>
    <w:rsid w:val="002B7FAF"/>
    <w:rsid w:val="002C4B78"/>
    <w:rsid w:val="002C4D0A"/>
    <w:rsid w:val="002D0A38"/>
    <w:rsid w:val="002D2DB1"/>
    <w:rsid w:val="002D6C63"/>
    <w:rsid w:val="002E6190"/>
    <w:rsid w:val="002F7CAD"/>
    <w:rsid w:val="0030695D"/>
    <w:rsid w:val="00324044"/>
    <w:rsid w:val="00327533"/>
    <w:rsid w:val="00331E66"/>
    <w:rsid w:val="00343352"/>
    <w:rsid w:val="00377D56"/>
    <w:rsid w:val="003844FC"/>
    <w:rsid w:val="00387350"/>
    <w:rsid w:val="00391ADB"/>
    <w:rsid w:val="003A38EB"/>
    <w:rsid w:val="003A5569"/>
    <w:rsid w:val="003B75D1"/>
    <w:rsid w:val="003D2157"/>
    <w:rsid w:val="003D2217"/>
    <w:rsid w:val="003E37D6"/>
    <w:rsid w:val="003E429E"/>
    <w:rsid w:val="003F6EAA"/>
    <w:rsid w:val="0040295A"/>
    <w:rsid w:val="00456766"/>
    <w:rsid w:val="0049648D"/>
    <w:rsid w:val="004A2A55"/>
    <w:rsid w:val="004A6657"/>
    <w:rsid w:val="004A6F5C"/>
    <w:rsid w:val="004B0D9B"/>
    <w:rsid w:val="004D0112"/>
    <w:rsid w:val="00505025"/>
    <w:rsid w:val="00521DF0"/>
    <w:rsid w:val="00541785"/>
    <w:rsid w:val="005916FD"/>
    <w:rsid w:val="00597530"/>
    <w:rsid w:val="005B27A5"/>
    <w:rsid w:val="005C456C"/>
    <w:rsid w:val="005D6F32"/>
    <w:rsid w:val="006061AE"/>
    <w:rsid w:val="00612161"/>
    <w:rsid w:val="00626D09"/>
    <w:rsid w:val="00631EC1"/>
    <w:rsid w:val="0065516C"/>
    <w:rsid w:val="00656278"/>
    <w:rsid w:val="0066161C"/>
    <w:rsid w:val="0066421E"/>
    <w:rsid w:val="006827AA"/>
    <w:rsid w:val="006A6FC5"/>
    <w:rsid w:val="00723450"/>
    <w:rsid w:val="00743D14"/>
    <w:rsid w:val="00753ADE"/>
    <w:rsid w:val="007D5BF6"/>
    <w:rsid w:val="007E1ECA"/>
    <w:rsid w:val="0081405A"/>
    <w:rsid w:val="00816239"/>
    <w:rsid w:val="00824962"/>
    <w:rsid w:val="008635F2"/>
    <w:rsid w:val="00864C6F"/>
    <w:rsid w:val="00870A46"/>
    <w:rsid w:val="008723BE"/>
    <w:rsid w:val="00873233"/>
    <w:rsid w:val="00884350"/>
    <w:rsid w:val="0088563D"/>
    <w:rsid w:val="008A31FE"/>
    <w:rsid w:val="008B1BAB"/>
    <w:rsid w:val="008B7C72"/>
    <w:rsid w:val="008D21CF"/>
    <w:rsid w:val="008D50F8"/>
    <w:rsid w:val="008E2743"/>
    <w:rsid w:val="008F532C"/>
    <w:rsid w:val="009409FE"/>
    <w:rsid w:val="0094789D"/>
    <w:rsid w:val="009566C0"/>
    <w:rsid w:val="00981AAA"/>
    <w:rsid w:val="00983AD0"/>
    <w:rsid w:val="0099045E"/>
    <w:rsid w:val="00994B53"/>
    <w:rsid w:val="009A3160"/>
    <w:rsid w:val="009D0FF6"/>
    <w:rsid w:val="009E0FCE"/>
    <w:rsid w:val="009E54B2"/>
    <w:rsid w:val="009F6C73"/>
    <w:rsid w:val="00A011BF"/>
    <w:rsid w:val="00A62E43"/>
    <w:rsid w:val="00A91616"/>
    <w:rsid w:val="00AC7891"/>
    <w:rsid w:val="00AD0ABE"/>
    <w:rsid w:val="00AE177E"/>
    <w:rsid w:val="00AE534F"/>
    <w:rsid w:val="00B23DD1"/>
    <w:rsid w:val="00B61EE9"/>
    <w:rsid w:val="00B77162"/>
    <w:rsid w:val="00B84F51"/>
    <w:rsid w:val="00B94B66"/>
    <w:rsid w:val="00BA0BD8"/>
    <w:rsid w:val="00BF5725"/>
    <w:rsid w:val="00C0602B"/>
    <w:rsid w:val="00C36A0D"/>
    <w:rsid w:val="00C37AF0"/>
    <w:rsid w:val="00C407A8"/>
    <w:rsid w:val="00C57959"/>
    <w:rsid w:val="00C67332"/>
    <w:rsid w:val="00C71863"/>
    <w:rsid w:val="00C82458"/>
    <w:rsid w:val="00CB3523"/>
    <w:rsid w:val="00CB638A"/>
    <w:rsid w:val="00CE53B8"/>
    <w:rsid w:val="00D1492B"/>
    <w:rsid w:val="00D20CFA"/>
    <w:rsid w:val="00D43EAF"/>
    <w:rsid w:val="00D56DFD"/>
    <w:rsid w:val="00D6372D"/>
    <w:rsid w:val="00D80848"/>
    <w:rsid w:val="00DB3B9D"/>
    <w:rsid w:val="00DB720B"/>
    <w:rsid w:val="00DD25F2"/>
    <w:rsid w:val="00DD2C8A"/>
    <w:rsid w:val="00DD34B5"/>
    <w:rsid w:val="00DF74E1"/>
    <w:rsid w:val="00E052A7"/>
    <w:rsid w:val="00E22D7F"/>
    <w:rsid w:val="00E57047"/>
    <w:rsid w:val="00E62178"/>
    <w:rsid w:val="00F03798"/>
    <w:rsid w:val="00F04808"/>
    <w:rsid w:val="00F1540D"/>
    <w:rsid w:val="00F333D2"/>
    <w:rsid w:val="00F368B9"/>
    <w:rsid w:val="00F5653B"/>
    <w:rsid w:val="00F8289E"/>
    <w:rsid w:val="00F84FC8"/>
    <w:rsid w:val="00F95A58"/>
    <w:rsid w:val="00FD76D8"/>
    <w:rsid w:val="00FE7616"/>
    <w:rsid w:val="00FF02BF"/>
    <w:rsid w:val="1EACBC82"/>
    <w:rsid w:val="24593C9E"/>
    <w:rsid w:val="2ACBA6A6"/>
    <w:rsid w:val="31198335"/>
    <w:rsid w:val="3E788851"/>
    <w:rsid w:val="4064EFA4"/>
    <w:rsid w:val="47A82B71"/>
    <w:rsid w:val="4BDC5F93"/>
    <w:rsid w:val="4E25FD0F"/>
    <w:rsid w:val="5152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59CDB2"/>
  <w14:defaultImageDpi w14:val="330"/>
  <w15:docId w15:val="{4352975C-7FEF-4490-BF00-0204B702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3DD1"/>
    <w:pPr>
      <w:tabs>
        <w:tab w:val="left" w:pos="2608"/>
      </w:tabs>
      <w:spacing w:line="360" w:lineRule="auto"/>
    </w:pPr>
    <w:rPr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10F26"/>
    <w:pPr>
      <w:keepNext/>
      <w:keepLines/>
      <w:spacing w:before="480" w:after="240"/>
      <w:outlineLvl w:val="0"/>
    </w:pPr>
    <w:rPr>
      <w:rFonts w:ascii="Franklin Gothic Demi" w:eastAsiaTheme="majorEastAsia" w:hAnsi="Franklin Gothic Demi" w:cstheme="majorBidi"/>
      <w:bCs/>
      <w:color w:val="004F71" w:themeColor="text2"/>
      <w:sz w:val="26"/>
      <w:szCs w:val="2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10F26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71" w:themeColor="text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9648D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71" w:themeColor="text2"/>
      <w:sz w:val="2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409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10F26"/>
    <w:rPr>
      <w:rFonts w:ascii="Franklin Gothic Demi" w:eastAsiaTheme="majorEastAsia" w:hAnsi="Franklin Gothic Demi" w:cstheme="majorBidi"/>
      <w:bCs/>
      <w:color w:val="004F71" w:themeColor="text2"/>
      <w:sz w:val="26"/>
      <w:szCs w:val="26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110F26"/>
    <w:rPr>
      <w:rFonts w:ascii="Franklin Gothic Demi" w:eastAsiaTheme="majorEastAsia" w:hAnsi="Franklin Gothic Demi" w:cstheme="majorBidi"/>
      <w:bCs/>
      <w:color w:val="004F71" w:themeColor="text2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49648D"/>
    <w:rPr>
      <w:rFonts w:ascii="Franklin Gothic Demi" w:eastAsiaTheme="majorEastAsia" w:hAnsi="Franklin Gothic Demi" w:cstheme="majorBidi"/>
      <w:bCs/>
      <w:color w:val="004F71" w:themeColor="text2"/>
      <w:sz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DB3B9D"/>
    <w:pPr>
      <w:tabs>
        <w:tab w:val="left" w:pos="5256"/>
        <w:tab w:val="left" w:pos="7382"/>
        <w:tab w:val="right" w:pos="10199"/>
      </w:tabs>
      <w:spacing w:line="288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B3B9D"/>
    <w:rPr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981AAA"/>
    <w:pPr>
      <w:tabs>
        <w:tab w:val="clear" w:pos="2608"/>
        <w:tab w:val="left" w:pos="2694"/>
        <w:tab w:val="left" w:pos="4962"/>
        <w:tab w:val="left" w:pos="6804"/>
        <w:tab w:val="left" w:pos="8931"/>
      </w:tabs>
      <w:spacing w:line="288" w:lineRule="auto"/>
    </w:pPr>
    <w:rPr>
      <w:sz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81AAA"/>
    <w:rPr>
      <w:sz w:val="22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409FE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character" w:styleId="Hyperlinkki">
    <w:name w:val="Hyperlink"/>
    <w:basedOn w:val="Kappaleenoletusfontti"/>
    <w:uiPriority w:val="99"/>
    <w:unhideWhenUsed/>
    <w:rsid w:val="0006227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6227A"/>
    <w:rPr>
      <w:color w:val="605E5C"/>
      <w:shd w:val="clear" w:color="auto" w:fill="E1DFDD"/>
    </w:rPr>
  </w:style>
  <w:style w:type="paragraph" w:customStyle="1" w:styleId="Ksittelijvastaanottaja">
    <w:name w:val="Käsittelijä/vastaanottaja"/>
    <w:basedOn w:val="Normaali"/>
    <w:qFormat/>
    <w:rsid w:val="0006227A"/>
    <w:pPr>
      <w:tabs>
        <w:tab w:val="left" w:pos="2556"/>
        <w:tab w:val="left" w:pos="5254"/>
      </w:tabs>
      <w:spacing w:line="288" w:lineRule="auto"/>
    </w:pPr>
  </w:style>
  <w:style w:type="paragraph" w:customStyle="1" w:styleId="Normaalisisennetty">
    <w:name w:val="Normaali sisennetty"/>
    <w:basedOn w:val="Normaali"/>
    <w:qFormat/>
    <w:rsid w:val="00981AAA"/>
    <w:pPr>
      <w:ind w:left="2608"/>
    </w:pPr>
  </w:style>
  <w:style w:type="paragraph" w:customStyle="1" w:styleId="Lhettjntiedotjaliitteet">
    <w:name w:val="Lähettäjän tiedot ja liitteet"/>
    <w:basedOn w:val="Normaalisisennetty"/>
    <w:qFormat/>
    <w:rsid w:val="00DB3B9D"/>
    <w:pPr>
      <w:tabs>
        <w:tab w:val="left" w:pos="2556"/>
      </w:tabs>
      <w:spacing w:line="312" w:lineRule="auto"/>
    </w:pPr>
  </w:style>
  <w:style w:type="character" w:styleId="Voimakaskorostus">
    <w:name w:val="Intense Emphasis"/>
    <w:basedOn w:val="Kappaleenoletusfontti"/>
    <w:uiPriority w:val="21"/>
    <w:qFormat/>
    <w:rsid w:val="001F449D"/>
    <w:rPr>
      <w:i/>
      <w:iCs/>
      <w:color w:val="097B76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10F26"/>
    <w:pPr>
      <w:pBdr>
        <w:top w:val="single" w:sz="4" w:space="10" w:color="097B76" w:themeColor="accent1"/>
        <w:bottom w:val="single" w:sz="4" w:space="10" w:color="097B76" w:themeColor="accent1"/>
      </w:pBdr>
      <w:spacing w:before="360" w:after="360"/>
      <w:ind w:left="864" w:right="864"/>
      <w:jc w:val="center"/>
    </w:pPr>
    <w:rPr>
      <w:i/>
      <w:iCs/>
      <w:color w:val="004F71" w:themeColor="text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10F26"/>
    <w:rPr>
      <w:i/>
      <w:iCs/>
      <w:color w:val="004F71" w:themeColor="text2"/>
      <w:lang w:val="fi-FI"/>
    </w:rPr>
  </w:style>
  <w:style w:type="character" w:styleId="Erottuvaviittaus">
    <w:name w:val="Intense Reference"/>
    <w:basedOn w:val="Kappaleenoletusfontti"/>
    <w:uiPriority w:val="32"/>
    <w:qFormat/>
    <w:rsid w:val="00110F26"/>
    <w:rPr>
      <w:b/>
      <w:bCs/>
      <w:smallCaps/>
      <w:color w:val="004F71" w:themeColor="text2"/>
      <w:spacing w:val="5"/>
    </w:rPr>
  </w:style>
  <w:style w:type="table" w:customStyle="1" w:styleId="TaulukkoRuudukko1">
    <w:name w:val="Taulukko Ruudukko1"/>
    <w:basedOn w:val="Normaalitaulukko"/>
    <w:next w:val="TaulukkoRuudukko"/>
    <w:rsid w:val="00220F04"/>
    <w:rPr>
      <w:rFonts w:ascii="Times New Roman" w:eastAsia="Times New Roman" w:hAnsi="Times New Roman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Normaalitaulukko"/>
    <w:next w:val="TaulukkoRuudukko"/>
    <w:rsid w:val="00220F04"/>
    <w:rPr>
      <w:rFonts w:ascii="Times New Roman" w:eastAsia="Times New Roman" w:hAnsi="Times New Roman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Normaalitaulukko"/>
    <w:next w:val="TaulukkoRuudukko"/>
    <w:rsid w:val="002B7FAF"/>
    <w:rPr>
      <w:rFonts w:ascii="Times New Roman" w:eastAsia="Times New Roman" w:hAnsi="Times New Roman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Normaalitaulukko"/>
    <w:next w:val="TaulukkoRuudukko"/>
    <w:rsid w:val="002B7FAF"/>
    <w:rPr>
      <w:rFonts w:ascii="Times New Roman" w:eastAsia="Times New Roman" w:hAnsi="Times New Roman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2C4B78"/>
    <w:rPr>
      <w:color w:val="666666"/>
    </w:rPr>
  </w:style>
  <w:style w:type="paragraph" w:styleId="Luettelokappale">
    <w:name w:val="List Paragraph"/>
    <w:basedOn w:val="Normaali"/>
    <w:uiPriority w:val="34"/>
    <w:qFormat/>
    <w:rsid w:val="00D43EAF"/>
    <w:pPr>
      <w:tabs>
        <w:tab w:val="clear" w:pos="2608"/>
        <w:tab w:val="left" w:pos="2268"/>
        <w:tab w:val="left" w:pos="3402"/>
        <w:tab w:val="left" w:pos="4536"/>
      </w:tabs>
      <w:spacing w:line="240" w:lineRule="auto"/>
      <w:ind w:left="720"/>
      <w:contextualSpacing/>
    </w:pPr>
    <w:rPr>
      <w:rFonts w:ascii="Calibri" w:eastAsia="Times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Lahti%20Templates\Lahti_kirjelomake_yleinen.dotx" TargetMode="External"/></Relationships>
</file>

<file path=word/theme/theme1.xml><?xml version="1.0" encoding="utf-8"?>
<a:theme xmlns:a="http://schemas.openxmlformats.org/drawingml/2006/main" name="Lahti">
  <a:themeElements>
    <a:clrScheme name="Lahti">
      <a:dk1>
        <a:sysClr val="windowText" lastClr="000000"/>
      </a:dk1>
      <a:lt1>
        <a:sysClr val="window" lastClr="FFFFFF"/>
      </a:lt1>
      <a:dk2>
        <a:srgbClr val="004F71"/>
      </a:dk2>
      <a:lt2>
        <a:srgbClr val="B4B09C"/>
      </a:lt2>
      <a:accent1>
        <a:srgbClr val="097B76"/>
      </a:accent1>
      <a:accent2>
        <a:srgbClr val="004F71"/>
      </a:accent2>
      <a:accent3>
        <a:srgbClr val="7CE0D3"/>
      </a:accent3>
      <a:accent4>
        <a:srgbClr val="005D20"/>
      </a:accent4>
      <a:accent5>
        <a:srgbClr val="F2C75C"/>
      </a:accent5>
      <a:accent6>
        <a:srgbClr val="FF6A13"/>
      </a:accent6>
      <a:hlink>
        <a:srgbClr val="0563C1"/>
      </a:hlink>
      <a:folHlink>
        <a:srgbClr val="954F72"/>
      </a:folHlink>
    </a:clrScheme>
    <a:fontScheme name="Lahti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Lahti" id="{A2515105-9125-4BA4-8465-3073895F10B5}" vid="{C95D3174-9552-4402-9139-84569B8A1D1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4E8221567864B4C9E1ADB1FBD920FC8" ma:contentTypeVersion="11" ma:contentTypeDescription="Luo uusi asiakirja." ma:contentTypeScope="" ma:versionID="196f6f142b93ab8c9c69533cce77340e">
  <xsd:schema xmlns:xsd="http://www.w3.org/2001/XMLSchema" xmlns:xs="http://www.w3.org/2001/XMLSchema" xmlns:p="http://schemas.microsoft.com/office/2006/metadata/properties" xmlns:ns2="c2463dc6-a181-4e7a-9e66-c73dcfc0bac4" xmlns:ns3="3f678882-8cfc-4018-9a7b-b215af146745" targetNamespace="http://schemas.microsoft.com/office/2006/metadata/properties" ma:root="true" ma:fieldsID="07a0b95fed7b953e0154ee34d644470b" ns2:_="" ns3:_="">
    <xsd:import namespace="c2463dc6-a181-4e7a-9e66-c73dcfc0bac4"/>
    <xsd:import namespace="3f678882-8cfc-4018-9a7b-b215af146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3dc6-a181-4e7a-9e66-c73dcfc0b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78882-8cfc-4018-9a7b-b215af146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4D0ADA-D967-4B65-B06A-FED706947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1DB40F-558F-4833-8933-81B2C583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56174-E378-45D4-9FA9-0E55A0AE1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63dc6-a181-4e7a-9e66-c73dcfc0bac4"/>
    <ds:schemaRef ds:uri="3f678882-8cfc-4018-9a7b-b215af146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DB6EE1-27E5-8849-A683-E3804FCE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Lahti_kirjelomake_yleinen.dotx</Template>
  <TotalTime>6</TotalTime>
  <Pages>2</Pages>
  <Words>284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Lahden kaupungin yleinen kirjepohja</dc:title>
  <dc:subject/>
  <dc:creator>Kortelainen Vuokko</dc:creator>
  <cp:keywords/>
  <dc:description/>
  <cp:lastModifiedBy>Pilvi Mirka</cp:lastModifiedBy>
  <cp:revision>16</cp:revision>
  <cp:lastPrinted>2021-04-17T17:03:00Z</cp:lastPrinted>
  <dcterms:created xsi:type="dcterms:W3CDTF">2024-06-10T16:22:00Z</dcterms:created>
  <dcterms:modified xsi:type="dcterms:W3CDTF">2024-07-31T13:33:00Z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0x010100E4E8221567864B4C9E1ADB1FBD920FC8</vt:lpwstr>
  </property>
</Properties>
</file>